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0A" w:rsidRDefault="008B230A" w:rsidP="002057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F425C" w:rsidRDefault="000542A1" w:rsidP="002057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9CE0964" wp14:editId="104B078A">
            <wp:extent cx="666750" cy="1143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B4" w:rsidRDefault="00AC70B4" w:rsidP="00AC70B4">
      <w:pPr>
        <w:jc w:val="center"/>
        <w:rPr>
          <w:rFonts w:eastAsia="Calibri"/>
        </w:rPr>
      </w:pPr>
      <w:r>
        <w:rPr>
          <w:rFonts w:eastAsia="Calibri"/>
        </w:rPr>
        <w:t>СОВЕТ НАРОДНЫХ ДЕПУТАТОВ</w:t>
      </w:r>
    </w:p>
    <w:p w:rsidR="00AC70B4" w:rsidRDefault="00AC70B4" w:rsidP="00AC70B4">
      <w:pPr>
        <w:jc w:val="center"/>
        <w:rPr>
          <w:rFonts w:eastAsia="Calibri"/>
        </w:rPr>
      </w:pPr>
      <w:r>
        <w:rPr>
          <w:rFonts w:eastAsia="Calibri"/>
        </w:rPr>
        <w:t>ЛАТНЕНСКОГО СЕЛЬСКОГО ПОСЕЛЕНИЯ</w:t>
      </w:r>
    </w:p>
    <w:p w:rsidR="00AC70B4" w:rsidRDefault="00AC70B4" w:rsidP="00AC70B4">
      <w:pPr>
        <w:jc w:val="center"/>
        <w:rPr>
          <w:rFonts w:eastAsia="Calibri"/>
        </w:rPr>
      </w:pPr>
      <w:r>
        <w:rPr>
          <w:rFonts w:eastAsia="Calibri"/>
        </w:rPr>
        <w:t>СЕМИЛУКСКОГО МУНИЦИПАЛЬНОГО РАЙОНА</w:t>
      </w:r>
    </w:p>
    <w:p w:rsidR="00AC70B4" w:rsidRDefault="00AC70B4" w:rsidP="00AC70B4">
      <w:pPr>
        <w:jc w:val="center"/>
        <w:rPr>
          <w:rFonts w:eastAsia="Calibri"/>
        </w:rPr>
      </w:pPr>
      <w:r>
        <w:rPr>
          <w:rFonts w:eastAsia="Calibri"/>
        </w:rPr>
        <w:t>ВОРОНЕЖСКОЙ ОБЛАСТИ</w:t>
      </w:r>
    </w:p>
    <w:p w:rsidR="00AC70B4" w:rsidRDefault="00AC70B4" w:rsidP="00AC70B4">
      <w:pPr>
        <w:jc w:val="center"/>
        <w:rPr>
          <w:rFonts w:eastAsia="Calibri"/>
        </w:rPr>
      </w:pPr>
      <w:r>
        <w:rPr>
          <w:rFonts w:eastAsia="Calibri"/>
        </w:rPr>
        <w:t>ШЕСТОГО СОЗЫВА</w:t>
      </w:r>
    </w:p>
    <w:p w:rsidR="00AC70B4" w:rsidRDefault="00AC70B4" w:rsidP="00AC70B4">
      <w:pPr>
        <w:jc w:val="center"/>
      </w:pPr>
    </w:p>
    <w:p w:rsidR="00AC70B4" w:rsidRDefault="00AC70B4" w:rsidP="00AC70B4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076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>
        <w:rPr>
          <w:rFonts w:cs="Arial"/>
        </w:rPr>
        <w:t xml:space="preserve"> ул. Октябрьская, 64 «б», с. Латное, 396951, тел/факс (847372) -98-1-13</w:t>
      </w:r>
    </w:p>
    <w:p w:rsidR="00AC70B4" w:rsidRDefault="00AC70B4" w:rsidP="00AC70B4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</w:p>
    <w:p w:rsidR="000F425C" w:rsidRDefault="000F425C" w:rsidP="002057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F425C" w:rsidRDefault="000F425C" w:rsidP="002057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62230" w:rsidRPr="002057D4" w:rsidRDefault="00362230" w:rsidP="002057D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537E2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362230" w:rsidRPr="002057D4" w:rsidRDefault="00362230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4267A" w:rsidRPr="00D537E2" w:rsidRDefault="008B230A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537E2">
        <w:rPr>
          <w:rFonts w:ascii="Times New Roman" w:hAnsi="Times New Roman"/>
          <w:color w:val="000000"/>
          <w:sz w:val="28"/>
          <w:szCs w:val="28"/>
        </w:rPr>
        <w:t xml:space="preserve">от 03.11.2022 г. № </w:t>
      </w:r>
      <w:r w:rsidR="00D537E2" w:rsidRPr="00D537E2">
        <w:rPr>
          <w:rFonts w:ascii="Times New Roman" w:hAnsi="Times New Roman"/>
          <w:color w:val="000000"/>
          <w:sz w:val="28"/>
          <w:szCs w:val="28"/>
        </w:rPr>
        <w:t>80</w:t>
      </w:r>
    </w:p>
    <w:p w:rsidR="002057D4" w:rsidRPr="002057D4" w:rsidRDefault="00D537E2" w:rsidP="005B58F1">
      <w:pPr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 w:rsidRPr="00D537E2">
        <w:rPr>
          <w:rFonts w:ascii="Times New Roman" w:hAnsi="Times New Roman"/>
          <w:color w:val="000000"/>
          <w:sz w:val="28"/>
          <w:szCs w:val="28"/>
        </w:rPr>
        <w:t>с. Латное</w:t>
      </w:r>
    </w:p>
    <w:p w:rsidR="002057D4" w:rsidRPr="002057D4" w:rsidRDefault="002057D4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7D4" w:rsidRPr="002057D4" w:rsidRDefault="00362230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057D4">
        <w:rPr>
          <w:rFonts w:ascii="Times New Roman" w:hAnsi="Times New Roman" w:cs="Times New Roman"/>
          <w:b w:val="0"/>
          <w:sz w:val="28"/>
          <w:szCs w:val="28"/>
        </w:rPr>
        <w:t>О</w:t>
      </w:r>
      <w:r w:rsidR="0057645E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7D4">
        <w:rPr>
          <w:rFonts w:ascii="Times New Roman" w:hAnsi="Times New Roman" w:cs="Times New Roman"/>
          <w:b w:val="0"/>
          <w:sz w:val="28"/>
          <w:szCs w:val="28"/>
        </w:rPr>
        <w:t>внесении</w:t>
      </w:r>
      <w:r w:rsidR="0057645E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7D4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EC2730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66E" w:rsidRPr="002057D4">
        <w:rPr>
          <w:rFonts w:ascii="Times New Roman" w:hAnsi="Times New Roman" w:cs="Times New Roman"/>
          <w:b w:val="0"/>
          <w:sz w:val="28"/>
          <w:szCs w:val="28"/>
        </w:rPr>
        <w:t>в</w:t>
      </w:r>
      <w:r w:rsidR="00EC2730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5ED8" w:rsidRPr="002057D4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</w:p>
    <w:p w:rsidR="002057D4" w:rsidRDefault="005D5ED8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057D4"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  <w:r w:rsidR="00C03C55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37E2" w:rsidRPr="00D537E2">
        <w:rPr>
          <w:rFonts w:ascii="Times New Roman" w:hAnsi="Times New Roman" w:cs="Times New Roman"/>
          <w:b w:val="0"/>
          <w:sz w:val="28"/>
          <w:szCs w:val="28"/>
        </w:rPr>
        <w:t>Латненского сельского</w:t>
      </w:r>
      <w:r w:rsidRPr="00D537E2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57D4" w:rsidRPr="002057D4" w:rsidRDefault="002057D4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057D4">
        <w:rPr>
          <w:rFonts w:ascii="Times New Roman" w:hAnsi="Times New Roman" w:cs="Times New Roman"/>
          <w:b w:val="0"/>
          <w:sz w:val="28"/>
          <w:szCs w:val="28"/>
        </w:rPr>
        <w:t>Семилукского</w:t>
      </w:r>
      <w:r w:rsidR="005D5ED8" w:rsidRPr="002057D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E53085" w:rsidRPr="002057D4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</w:t>
      </w:r>
      <w:r w:rsidR="005D5ED8" w:rsidRPr="002057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057D4" w:rsidRPr="002057D4" w:rsidRDefault="005D5ED8" w:rsidP="002057D4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D537E2">
        <w:rPr>
          <w:rFonts w:ascii="Times New Roman" w:hAnsi="Times New Roman"/>
          <w:sz w:val="28"/>
          <w:szCs w:val="28"/>
        </w:rPr>
        <w:t xml:space="preserve">от </w:t>
      </w:r>
      <w:r w:rsidR="00D537E2" w:rsidRPr="00D537E2">
        <w:rPr>
          <w:rFonts w:ascii="Times New Roman" w:hAnsi="Times New Roman"/>
          <w:sz w:val="28"/>
          <w:szCs w:val="28"/>
        </w:rPr>
        <w:t>17.12.2021</w:t>
      </w:r>
      <w:r w:rsidRPr="00D537E2">
        <w:rPr>
          <w:rFonts w:ascii="Times New Roman" w:hAnsi="Times New Roman"/>
          <w:sz w:val="28"/>
          <w:szCs w:val="28"/>
        </w:rPr>
        <w:t>г</w:t>
      </w:r>
      <w:r w:rsidR="00D537E2" w:rsidRPr="00D537E2">
        <w:rPr>
          <w:rFonts w:ascii="Times New Roman" w:hAnsi="Times New Roman"/>
          <w:sz w:val="28"/>
          <w:szCs w:val="28"/>
        </w:rPr>
        <w:t>.</w:t>
      </w:r>
      <w:r w:rsidR="00EC2730" w:rsidRPr="00D537E2">
        <w:rPr>
          <w:rFonts w:ascii="Times New Roman" w:hAnsi="Times New Roman"/>
          <w:sz w:val="28"/>
          <w:szCs w:val="28"/>
        </w:rPr>
        <w:t xml:space="preserve"> </w:t>
      </w:r>
      <w:r w:rsidR="00D537E2" w:rsidRPr="00D537E2">
        <w:rPr>
          <w:rFonts w:ascii="Times New Roman" w:hAnsi="Times New Roman"/>
          <w:sz w:val="28"/>
          <w:szCs w:val="28"/>
        </w:rPr>
        <w:t>№ 47</w:t>
      </w:r>
      <w:r w:rsidR="002057D4" w:rsidRPr="00D537E2">
        <w:rPr>
          <w:rFonts w:ascii="Times New Roman" w:hAnsi="Times New Roman"/>
          <w:sz w:val="28"/>
          <w:szCs w:val="28"/>
        </w:rPr>
        <w:t xml:space="preserve"> </w:t>
      </w:r>
      <w:r w:rsidRPr="00D537E2">
        <w:rPr>
          <w:rFonts w:ascii="Times New Roman" w:hAnsi="Times New Roman"/>
          <w:sz w:val="28"/>
          <w:szCs w:val="28"/>
        </w:rPr>
        <w:t>«</w:t>
      </w:r>
      <w:r w:rsidR="002057D4" w:rsidRPr="002057D4">
        <w:rPr>
          <w:rFonts w:ascii="Times New Roman" w:hAnsi="Times New Roman"/>
          <w:bCs/>
          <w:sz w:val="28"/>
          <w:szCs w:val="28"/>
        </w:rPr>
        <w:t xml:space="preserve">Об утверждении Положения о </w:t>
      </w:r>
    </w:p>
    <w:p w:rsidR="002057D4" w:rsidRPr="002057D4" w:rsidRDefault="002057D4" w:rsidP="002057D4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2057D4">
        <w:rPr>
          <w:rFonts w:ascii="Times New Roman" w:hAnsi="Times New Roman"/>
          <w:bCs/>
          <w:sz w:val="28"/>
          <w:szCs w:val="28"/>
        </w:rPr>
        <w:t xml:space="preserve">муниципальном контроле на автомобильном транспорте и в </w:t>
      </w:r>
    </w:p>
    <w:p w:rsidR="002057D4" w:rsidRPr="002057D4" w:rsidRDefault="002057D4" w:rsidP="002057D4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2057D4">
        <w:rPr>
          <w:rFonts w:ascii="Times New Roman" w:hAnsi="Times New Roman"/>
          <w:bCs/>
          <w:sz w:val="28"/>
          <w:szCs w:val="28"/>
        </w:rPr>
        <w:t xml:space="preserve">дорожном хозяйстве в границах населенных пунктов </w:t>
      </w:r>
    </w:p>
    <w:p w:rsidR="002057D4" w:rsidRDefault="00D537E2" w:rsidP="002057D4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Латненского сельского</w:t>
      </w:r>
      <w:r w:rsidR="002057D4" w:rsidRPr="002057D4">
        <w:rPr>
          <w:rFonts w:ascii="Times New Roman" w:hAnsi="Times New Roman"/>
          <w:bCs/>
          <w:sz w:val="28"/>
          <w:szCs w:val="28"/>
        </w:rPr>
        <w:t xml:space="preserve"> поселения Семилукского муниципального </w:t>
      </w:r>
    </w:p>
    <w:p w:rsidR="002057D4" w:rsidRPr="002057D4" w:rsidRDefault="002057D4" w:rsidP="002057D4">
      <w:pPr>
        <w:ind w:right="140" w:firstLine="0"/>
        <w:jc w:val="left"/>
        <w:rPr>
          <w:rFonts w:ascii="Times New Roman" w:hAnsi="Times New Roman"/>
          <w:bCs/>
          <w:sz w:val="28"/>
          <w:szCs w:val="28"/>
        </w:rPr>
      </w:pPr>
      <w:r w:rsidRPr="002057D4">
        <w:rPr>
          <w:rFonts w:ascii="Times New Roman" w:hAnsi="Times New Roman"/>
          <w:bCs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362230" w:rsidRPr="002057D4" w:rsidRDefault="00362230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534A6" w:rsidRPr="002057D4" w:rsidRDefault="002057D4" w:rsidP="002057D4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целях пр</w:t>
      </w:r>
      <w:r w:rsidR="005534A6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иведения нормативных правовых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>актов</w:t>
      </w:r>
      <w:r w:rsidR="00C03C55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537E2">
        <w:rPr>
          <w:rFonts w:ascii="Times New Roman" w:hAnsi="Times New Roman"/>
          <w:bCs/>
          <w:color w:val="000000"/>
          <w:sz w:val="28"/>
          <w:szCs w:val="28"/>
        </w:rPr>
        <w:t xml:space="preserve">Латненского сельского </w:t>
      </w:r>
      <w:r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поселения  </w:t>
      </w:r>
      <w:r w:rsidRPr="002057D4">
        <w:rPr>
          <w:rFonts w:ascii="Times New Roman" w:hAnsi="Times New Roman"/>
          <w:bCs/>
          <w:color w:val="000000"/>
          <w:sz w:val="28"/>
          <w:szCs w:val="28"/>
        </w:rPr>
        <w:t>Семилукского</w:t>
      </w:r>
      <w:r w:rsidR="005534A6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 w:rsidR="00915ED4" w:rsidRPr="002057D4">
        <w:rPr>
          <w:rFonts w:ascii="Times New Roman" w:hAnsi="Times New Roman"/>
          <w:bCs/>
          <w:color w:val="000000"/>
          <w:sz w:val="28"/>
          <w:szCs w:val="28"/>
        </w:rPr>
        <w:t xml:space="preserve">района в соответствие с действующим законодательством, </w:t>
      </w:r>
      <w:r w:rsidR="00915ED4" w:rsidRPr="002057D4">
        <w:rPr>
          <w:rFonts w:ascii="Times New Roman" w:hAnsi="Times New Roman"/>
          <w:sz w:val="28"/>
          <w:szCs w:val="28"/>
        </w:rPr>
        <w:t>руководствуясь Федеральным законом от 06.10.2003 г.</w:t>
      </w:r>
      <w:r w:rsidR="0057645E" w:rsidRPr="002057D4">
        <w:rPr>
          <w:rFonts w:ascii="Times New Roman" w:hAnsi="Times New Roman"/>
          <w:sz w:val="28"/>
          <w:szCs w:val="28"/>
        </w:rPr>
        <w:t xml:space="preserve"> </w:t>
      </w:r>
      <w:r w:rsidR="00915ED4" w:rsidRPr="002057D4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7A0421" w:rsidRPr="002057D4">
        <w:rPr>
          <w:rFonts w:ascii="Times New Roman" w:hAnsi="Times New Roman"/>
          <w:sz w:val="28"/>
          <w:szCs w:val="28"/>
        </w:rPr>
        <w:t xml:space="preserve"> </w:t>
      </w:r>
      <w:r w:rsidR="005534A6" w:rsidRPr="002057D4">
        <w:rPr>
          <w:rFonts w:ascii="Times New Roman" w:hAnsi="Times New Roman"/>
          <w:sz w:val="28"/>
          <w:szCs w:val="28"/>
        </w:rPr>
        <w:t>Федеральным законом</w:t>
      </w:r>
      <w:r w:rsidR="00C131F6" w:rsidRPr="002057D4">
        <w:rPr>
          <w:rFonts w:ascii="Times New Roman" w:hAnsi="Times New Roman"/>
          <w:sz w:val="28"/>
          <w:szCs w:val="28"/>
        </w:rPr>
        <w:t xml:space="preserve"> от 31.07.2020 г</w:t>
      </w:r>
      <w:r w:rsidR="00F04DAD" w:rsidRPr="002057D4">
        <w:rPr>
          <w:rFonts w:ascii="Times New Roman" w:hAnsi="Times New Roman"/>
          <w:sz w:val="28"/>
          <w:szCs w:val="28"/>
        </w:rPr>
        <w:t>.</w:t>
      </w:r>
      <w:r w:rsidR="00C131F6" w:rsidRPr="002057D4"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>2</w:t>
      </w:r>
      <w:r w:rsidR="006827C9" w:rsidRPr="002057D4">
        <w:rPr>
          <w:rFonts w:ascii="Times New Roman" w:hAnsi="Times New Roman"/>
          <w:sz w:val="28"/>
          <w:szCs w:val="28"/>
        </w:rPr>
        <w:t>48</w:t>
      </w:r>
      <w:r w:rsidR="007A0421" w:rsidRPr="002057D4">
        <w:rPr>
          <w:rFonts w:ascii="Times New Roman" w:hAnsi="Times New Roman"/>
          <w:sz w:val="28"/>
          <w:szCs w:val="28"/>
        </w:rPr>
        <w:t>-ФЗ</w:t>
      </w:r>
      <w:r w:rsidR="006827C9" w:rsidRPr="002057D4">
        <w:rPr>
          <w:rFonts w:ascii="Times New Roman" w:hAnsi="Times New Roman"/>
          <w:sz w:val="28"/>
          <w:szCs w:val="28"/>
        </w:rPr>
        <w:t xml:space="preserve"> </w:t>
      </w:r>
      <w:r w:rsidR="007A0421" w:rsidRPr="002057D4">
        <w:rPr>
          <w:rFonts w:ascii="Times New Roman" w:hAnsi="Times New Roman"/>
          <w:sz w:val="28"/>
          <w:szCs w:val="28"/>
        </w:rPr>
        <w:t xml:space="preserve">«О </w:t>
      </w:r>
      <w:r w:rsidR="006827C9" w:rsidRPr="002057D4">
        <w:rPr>
          <w:rFonts w:ascii="Times New Roman" w:hAnsi="Times New Roman"/>
          <w:sz w:val="28"/>
          <w:szCs w:val="28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2057D4">
        <w:rPr>
          <w:rFonts w:ascii="Times New Roman" w:hAnsi="Times New Roman"/>
          <w:sz w:val="28"/>
          <w:szCs w:val="28"/>
        </w:rPr>
        <w:t>.</w:t>
      </w:r>
      <w:r w:rsidR="006827C9" w:rsidRPr="002057D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827C9" w:rsidRPr="002057D4">
        <w:rPr>
          <w:rFonts w:ascii="Times New Roman" w:hAnsi="Times New Roman"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</w:t>
      </w:r>
      <w:r w:rsidR="00F04DAD" w:rsidRPr="002057D4">
        <w:rPr>
          <w:rFonts w:ascii="Times New Roman" w:hAnsi="Times New Roman"/>
          <w:sz w:val="28"/>
          <w:szCs w:val="28"/>
        </w:rPr>
        <w:t>,</w:t>
      </w:r>
      <w:r w:rsidR="007A0421" w:rsidRPr="002057D4">
        <w:rPr>
          <w:rFonts w:ascii="Times New Roman" w:hAnsi="Times New Roman"/>
          <w:sz w:val="28"/>
          <w:szCs w:val="28"/>
        </w:rPr>
        <w:t xml:space="preserve"> </w:t>
      </w:r>
      <w:r w:rsidR="00D537E2">
        <w:rPr>
          <w:rFonts w:ascii="Times New Roman" w:hAnsi="Times New Roman"/>
          <w:sz w:val="28"/>
          <w:szCs w:val="28"/>
        </w:rPr>
        <w:t xml:space="preserve">Уставом Латненского </w:t>
      </w:r>
      <w:r w:rsidR="00D537E2" w:rsidRPr="00D537E2">
        <w:rPr>
          <w:rFonts w:ascii="Times New Roman" w:hAnsi="Times New Roman"/>
          <w:sz w:val="28"/>
          <w:szCs w:val="28"/>
        </w:rPr>
        <w:t xml:space="preserve">сельского </w:t>
      </w:r>
      <w:r w:rsidRPr="00D537E2">
        <w:rPr>
          <w:rFonts w:ascii="Times New Roman" w:hAnsi="Times New Roman"/>
          <w:sz w:val="28"/>
          <w:szCs w:val="28"/>
        </w:rPr>
        <w:t xml:space="preserve"> </w:t>
      </w:r>
      <w:r w:rsidR="00915ED4" w:rsidRPr="00D537E2">
        <w:rPr>
          <w:rFonts w:ascii="Times New Roman" w:hAnsi="Times New Roman"/>
          <w:sz w:val="28"/>
          <w:szCs w:val="28"/>
        </w:rPr>
        <w:t>поселения</w:t>
      </w:r>
      <w:r w:rsidR="00915ED4" w:rsidRPr="00D537E2">
        <w:rPr>
          <w:rFonts w:ascii="Times New Roman" w:hAnsi="Times New Roman"/>
          <w:color w:val="000000"/>
          <w:sz w:val="28"/>
          <w:szCs w:val="28"/>
        </w:rPr>
        <w:t xml:space="preserve">, Совет народных депутатов  </w:t>
      </w:r>
      <w:r w:rsidR="00D537E2" w:rsidRPr="00D537E2">
        <w:rPr>
          <w:rFonts w:ascii="Times New Roman" w:hAnsi="Times New Roman"/>
          <w:color w:val="000000"/>
          <w:sz w:val="28"/>
          <w:szCs w:val="28"/>
        </w:rPr>
        <w:t xml:space="preserve">Латненского сельского </w:t>
      </w:r>
      <w:r w:rsidRPr="00D537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5ED4" w:rsidRPr="00D537E2">
        <w:rPr>
          <w:rFonts w:ascii="Times New Roman" w:hAnsi="Times New Roman"/>
          <w:color w:val="000000"/>
          <w:sz w:val="28"/>
          <w:szCs w:val="28"/>
        </w:rPr>
        <w:t>поселения</w:t>
      </w:r>
    </w:p>
    <w:p w:rsidR="00362230" w:rsidRPr="002057D4" w:rsidRDefault="00362230" w:rsidP="002057D4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РЕШИЛ:</w:t>
      </w:r>
    </w:p>
    <w:p w:rsidR="002057D4" w:rsidRDefault="00362230" w:rsidP="002057D4">
      <w:pPr>
        <w:ind w:right="140" w:firstLine="709"/>
        <w:rPr>
          <w:rFonts w:ascii="Times New Roman" w:hAnsi="Times New Roman"/>
          <w:bCs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1.</w:t>
      </w:r>
      <w:r w:rsidR="005534A6" w:rsidRPr="002057D4">
        <w:rPr>
          <w:rFonts w:ascii="Times New Roman" w:hAnsi="Times New Roman"/>
          <w:sz w:val="28"/>
          <w:szCs w:val="28"/>
        </w:rPr>
        <w:t xml:space="preserve"> </w:t>
      </w:r>
      <w:r w:rsidRPr="002057D4">
        <w:rPr>
          <w:rFonts w:ascii="Times New Roman" w:hAnsi="Times New Roman"/>
          <w:sz w:val="28"/>
          <w:szCs w:val="28"/>
        </w:rPr>
        <w:t>Внест</w:t>
      </w:r>
      <w:r w:rsidR="00F53DA1" w:rsidRPr="002057D4">
        <w:rPr>
          <w:rFonts w:ascii="Times New Roman" w:hAnsi="Times New Roman"/>
          <w:sz w:val="28"/>
          <w:szCs w:val="28"/>
        </w:rPr>
        <w:t xml:space="preserve">и </w:t>
      </w:r>
      <w:r w:rsidR="00823CEA">
        <w:rPr>
          <w:rFonts w:ascii="Times New Roman" w:hAnsi="Times New Roman"/>
          <w:bCs/>
          <w:sz w:val="28"/>
          <w:szCs w:val="28"/>
        </w:rPr>
        <w:t>изменения</w:t>
      </w:r>
      <w:r w:rsidR="00823CEA" w:rsidRPr="002057D4">
        <w:rPr>
          <w:rFonts w:ascii="Times New Roman" w:hAnsi="Times New Roman"/>
          <w:sz w:val="28"/>
          <w:szCs w:val="28"/>
        </w:rPr>
        <w:t xml:space="preserve"> </w:t>
      </w:r>
      <w:r w:rsidR="00F53DA1" w:rsidRPr="002057D4">
        <w:rPr>
          <w:rFonts w:ascii="Times New Roman" w:hAnsi="Times New Roman"/>
          <w:sz w:val="28"/>
          <w:szCs w:val="28"/>
        </w:rPr>
        <w:t xml:space="preserve">в </w:t>
      </w:r>
      <w:r w:rsidR="00681CED" w:rsidRPr="002057D4">
        <w:rPr>
          <w:rFonts w:ascii="Times New Roman" w:hAnsi="Times New Roman"/>
          <w:sz w:val="28"/>
          <w:szCs w:val="28"/>
        </w:rPr>
        <w:t>решение Совета народных депутатов</w:t>
      </w:r>
      <w:r w:rsidR="0057645E" w:rsidRPr="002057D4">
        <w:rPr>
          <w:rFonts w:ascii="Times New Roman" w:hAnsi="Times New Roman"/>
          <w:sz w:val="28"/>
          <w:szCs w:val="28"/>
        </w:rPr>
        <w:t xml:space="preserve"> </w:t>
      </w:r>
      <w:r w:rsidR="00D537E2">
        <w:rPr>
          <w:rFonts w:ascii="Times New Roman" w:hAnsi="Times New Roman"/>
          <w:sz w:val="28"/>
          <w:szCs w:val="28"/>
        </w:rPr>
        <w:t xml:space="preserve">Латненского сельского </w:t>
      </w:r>
      <w:r w:rsidR="00681CED" w:rsidRPr="002057D4">
        <w:rPr>
          <w:rFonts w:ascii="Times New Roman" w:hAnsi="Times New Roman"/>
          <w:sz w:val="28"/>
          <w:szCs w:val="28"/>
        </w:rPr>
        <w:t xml:space="preserve">поселения </w:t>
      </w:r>
      <w:r w:rsidR="002057D4" w:rsidRPr="002057D4">
        <w:rPr>
          <w:rFonts w:ascii="Times New Roman" w:hAnsi="Times New Roman"/>
          <w:sz w:val="28"/>
          <w:szCs w:val="28"/>
        </w:rPr>
        <w:t>Семилукского</w:t>
      </w:r>
      <w:r w:rsidR="00681CED" w:rsidRPr="002057D4">
        <w:rPr>
          <w:rFonts w:ascii="Times New Roman" w:hAnsi="Times New Roman"/>
          <w:sz w:val="28"/>
          <w:szCs w:val="28"/>
        </w:rPr>
        <w:t xml:space="preserve"> муниципального района Воронеж</w:t>
      </w:r>
      <w:r w:rsidR="005968F2" w:rsidRPr="002057D4">
        <w:rPr>
          <w:rFonts w:ascii="Times New Roman" w:hAnsi="Times New Roman"/>
          <w:sz w:val="28"/>
          <w:szCs w:val="28"/>
        </w:rPr>
        <w:t xml:space="preserve">ской </w:t>
      </w:r>
      <w:r w:rsidR="005968F2" w:rsidRPr="002057D4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 w:rsidR="005968F2" w:rsidRPr="00D537E2">
        <w:rPr>
          <w:rFonts w:ascii="Times New Roman" w:hAnsi="Times New Roman"/>
          <w:sz w:val="28"/>
          <w:szCs w:val="28"/>
        </w:rPr>
        <w:t xml:space="preserve">от </w:t>
      </w:r>
      <w:r w:rsidR="00D537E2" w:rsidRPr="00D537E2">
        <w:rPr>
          <w:rFonts w:ascii="Times New Roman" w:hAnsi="Times New Roman"/>
          <w:sz w:val="28"/>
          <w:szCs w:val="28"/>
        </w:rPr>
        <w:t>17.12.2021</w:t>
      </w:r>
      <w:r w:rsidR="00FA2D2B" w:rsidRPr="00D537E2">
        <w:rPr>
          <w:rFonts w:ascii="Times New Roman" w:hAnsi="Times New Roman"/>
          <w:sz w:val="28"/>
          <w:szCs w:val="28"/>
        </w:rPr>
        <w:t xml:space="preserve"> г.</w:t>
      </w:r>
      <w:r w:rsidR="0057645E" w:rsidRPr="00D537E2">
        <w:rPr>
          <w:rFonts w:ascii="Times New Roman" w:hAnsi="Times New Roman"/>
          <w:sz w:val="28"/>
          <w:szCs w:val="28"/>
        </w:rPr>
        <w:t xml:space="preserve"> </w:t>
      </w:r>
      <w:r w:rsidR="00D537E2" w:rsidRPr="00D537E2">
        <w:rPr>
          <w:rFonts w:ascii="Times New Roman" w:hAnsi="Times New Roman"/>
          <w:sz w:val="28"/>
          <w:szCs w:val="28"/>
        </w:rPr>
        <w:t>№ 47</w:t>
      </w:r>
      <w:r w:rsidR="002057D4" w:rsidRPr="002057D4">
        <w:rPr>
          <w:rFonts w:ascii="Times New Roman" w:hAnsi="Times New Roman"/>
          <w:sz w:val="28"/>
          <w:szCs w:val="28"/>
        </w:rPr>
        <w:t xml:space="preserve"> </w:t>
      </w:r>
      <w:r w:rsidR="005968F2" w:rsidRPr="002057D4">
        <w:rPr>
          <w:rFonts w:ascii="Times New Roman" w:hAnsi="Times New Roman"/>
          <w:sz w:val="28"/>
          <w:szCs w:val="28"/>
        </w:rPr>
        <w:t>«</w:t>
      </w:r>
      <w:r w:rsidR="002057D4" w:rsidRPr="002057D4">
        <w:rPr>
          <w:rFonts w:ascii="Times New Roman" w:hAnsi="Times New Roman"/>
          <w:bCs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в</w:t>
      </w:r>
      <w:r w:rsidR="00D537E2">
        <w:rPr>
          <w:rFonts w:ascii="Times New Roman" w:hAnsi="Times New Roman"/>
          <w:bCs/>
          <w:sz w:val="28"/>
          <w:szCs w:val="28"/>
        </w:rPr>
        <w:t xml:space="preserve"> границах населенных пунктов Латненского сельского </w:t>
      </w:r>
      <w:bookmarkStart w:id="0" w:name="_GoBack"/>
      <w:bookmarkEnd w:id="0"/>
      <w:r w:rsidR="002057D4" w:rsidRPr="002057D4">
        <w:rPr>
          <w:rFonts w:ascii="Times New Roman" w:hAnsi="Times New Roman"/>
          <w:bCs/>
          <w:sz w:val="28"/>
          <w:szCs w:val="28"/>
        </w:rPr>
        <w:t>поселения Семилукского муниципального района</w:t>
      </w:r>
      <w:r w:rsidR="002057D4">
        <w:rPr>
          <w:rFonts w:ascii="Times New Roman" w:hAnsi="Times New Roman"/>
          <w:bCs/>
          <w:sz w:val="28"/>
          <w:szCs w:val="28"/>
        </w:rPr>
        <w:t xml:space="preserve">» </w:t>
      </w:r>
      <w:r w:rsidR="00623337" w:rsidRPr="00CE206D">
        <w:rPr>
          <w:rFonts w:ascii="Times New Roman" w:hAnsi="Times New Roman"/>
          <w:bCs/>
          <w:sz w:val="28"/>
          <w:szCs w:val="28"/>
        </w:rPr>
        <w:t>изложи</w:t>
      </w:r>
      <w:r w:rsidR="00623337">
        <w:rPr>
          <w:rFonts w:ascii="Times New Roman" w:hAnsi="Times New Roman"/>
          <w:bCs/>
          <w:sz w:val="28"/>
          <w:szCs w:val="28"/>
        </w:rPr>
        <w:t>в</w:t>
      </w:r>
      <w:r w:rsidR="00623337" w:rsidRPr="00CE206D">
        <w:rPr>
          <w:rFonts w:ascii="Times New Roman" w:hAnsi="Times New Roman"/>
          <w:bCs/>
          <w:sz w:val="28"/>
          <w:szCs w:val="28"/>
        </w:rPr>
        <w:t xml:space="preserve"> </w:t>
      </w:r>
      <w:r w:rsidR="00623337">
        <w:rPr>
          <w:rFonts w:ascii="Times New Roman" w:hAnsi="Times New Roman"/>
          <w:bCs/>
          <w:sz w:val="28"/>
          <w:szCs w:val="28"/>
        </w:rPr>
        <w:t>р</w:t>
      </w:r>
      <w:r w:rsidR="002057D4" w:rsidRPr="00CE206D">
        <w:rPr>
          <w:rFonts w:ascii="Times New Roman" w:hAnsi="Times New Roman"/>
          <w:bCs/>
          <w:sz w:val="28"/>
          <w:szCs w:val="28"/>
        </w:rPr>
        <w:t xml:space="preserve">аздел </w:t>
      </w:r>
      <w:r w:rsidR="00CE206D" w:rsidRPr="00CE206D">
        <w:rPr>
          <w:rFonts w:ascii="Times New Roman" w:hAnsi="Times New Roman"/>
          <w:bCs/>
          <w:sz w:val="28"/>
          <w:szCs w:val="28"/>
        </w:rPr>
        <w:t>4</w:t>
      </w:r>
      <w:r w:rsidR="002057D4" w:rsidRPr="00CE206D">
        <w:rPr>
          <w:rFonts w:ascii="Times New Roman" w:hAnsi="Times New Roman"/>
          <w:bCs/>
          <w:sz w:val="28"/>
          <w:szCs w:val="28"/>
        </w:rPr>
        <w:t xml:space="preserve"> приложения к </w:t>
      </w:r>
      <w:r w:rsidR="00823CEA">
        <w:rPr>
          <w:rFonts w:ascii="Times New Roman" w:hAnsi="Times New Roman"/>
          <w:bCs/>
          <w:sz w:val="28"/>
          <w:szCs w:val="28"/>
        </w:rPr>
        <w:t>решению</w:t>
      </w:r>
      <w:r w:rsidR="002057D4" w:rsidRPr="00CE206D">
        <w:rPr>
          <w:rFonts w:ascii="Times New Roman" w:hAnsi="Times New Roman"/>
          <w:bCs/>
          <w:sz w:val="28"/>
          <w:szCs w:val="28"/>
        </w:rPr>
        <w:t xml:space="preserve"> в новой редакции:</w:t>
      </w:r>
    </w:p>
    <w:p w:rsidR="00CE206D" w:rsidRDefault="00CE206D" w:rsidP="002057D4">
      <w:pPr>
        <w:ind w:right="14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CE206D">
        <w:rPr>
          <w:rFonts w:ascii="Times New Roman" w:hAnsi="Times New Roman"/>
          <w:bCs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CE206D" w:rsidRPr="00CE206D" w:rsidRDefault="00CE206D" w:rsidP="00CE206D">
      <w:pPr>
        <w:ind w:right="140" w:firstLine="709"/>
        <w:rPr>
          <w:rFonts w:ascii="Times New Roman" w:hAnsi="Times New Roman"/>
          <w:color w:val="000000"/>
          <w:sz w:val="28"/>
          <w:szCs w:val="28"/>
        </w:rPr>
      </w:pPr>
      <w:r w:rsidRPr="00CE206D">
        <w:rPr>
          <w:rFonts w:ascii="Times New Roman" w:hAnsi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судебном порядке.</w:t>
      </w:r>
    </w:p>
    <w:p w:rsidR="0086749A" w:rsidRDefault="00CE206D" w:rsidP="000C1A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206D">
        <w:rPr>
          <w:rFonts w:ascii="Times New Roman" w:hAnsi="Times New Roman" w:cs="Times New Roman"/>
          <w:color w:val="000000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на автомобильн</w:t>
      </w:r>
      <w:r w:rsidR="000C1AE8">
        <w:rPr>
          <w:rFonts w:ascii="Times New Roman" w:hAnsi="Times New Roman" w:cs="Times New Roman"/>
          <w:color w:val="000000"/>
          <w:sz w:val="28"/>
          <w:szCs w:val="28"/>
        </w:rPr>
        <w:t>ом транспорте, не применяется.»</w:t>
      </w:r>
    </w:p>
    <w:p w:rsidR="007C3A35" w:rsidRPr="000C1AE8" w:rsidRDefault="00362230" w:rsidP="000C1A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2.</w:t>
      </w:r>
      <w:r w:rsidR="005534A6" w:rsidRPr="002057D4">
        <w:rPr>
          <w:rFonts w:ascii="Times New Roman" w:hAnsi="Times New Roman"/>
          <w:sz w:val="28"/>
          <w:szCs w:val="28"/>
        </w:rPr>
        <w:t xml:space="preserve"> </w:t>
      </w:r>
      <w:r w:rsidR="0049766E" w:rsidRPr="002057D4">
        <w:rPr>
          <w:rFonts w:ascii="Times New Roman" w:hAnsi="Times New Roman"/>
          <w:sz w:val="28"/>
          <w:szCs w:val="28"/>
        </w:rPr>
        <w:t xml:space="preserve">Обнародовать настоящее решение </w:t>
      </w:r>
      <w:r w:rsidR="005534A6" w:rsidRPr="002057D4">
        <w:rPr>
          <w:rFonts w:ascii="Times New Roman" w:hAnsi="Times New Roman"/>
          <w:sz w:val="28"/>
          <w:szCs w:val="28"/>
        </w:rPr>
        <w:t xml:space="preserve">и разместить </w:t>
      </w:r>
      <w:r w:rsidR="0049766E" w:rsidRPr="002057D4">
        <w:rPr>
          <w:rFonts w:ascii="Times New Roman" w:hAnsi="Times New Roman"/>
          <w:sz w:val="28"/>
          <w:szCs w:val="28"/>
        </w:rPr>
        <w:t>на официальном сайте в сети Интернет.</w:t>
      </w:r>
    </w:p>
    <w:p w:rsidR="007C3A35" w:rsidRPr="002057D4" w:rsidRDefault="00362230" w:rsidP="00CE206D">
      <w:pPr>
        <w:ind w:firstLine="709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обнародования.</w:t>
      </w:r>
    </w:p>
    <w:p w:rsidR="003D4698" w:rsidRPr="002057D4" w:rsidRDefault="003D4698" w:rsidP="00CE206D">
      <w:pPr>
        <w:ind w:firstLine="709"/>
        <w:rPr>
          <w:rFonts w:ascii="Times New Roman" w:hAnsi="Times New Roman"/>
          <w:sz w:val="28"/>
          <w:szCs w:val="28"/>
        </w:rPr>
      </w:pPr>
      <w:r w:rsidRPr="002057D4">
        <w:rPr>
          <w:rFonts w:ascii="Times New Roman" w:hAnsi="Times New Roman"/>
          <w:sz w:val="28"/>
          <w:szCs w:val="28"/>
        </w:rPr>
        <w:t xml:space="preserve">4. </w:t>
      </w:r>
      <w:r w:rsidR="00853D0C" w:rsidRPr="002057D4">
        <w:rPr>
          <w:rFonts w:ascii="Times New Roman" w:hAnsi="Times New Roman"/>
          <w:sz w:val="28"/>
          <w:szCs w:val="28"/>
        </w:rPr>
        <w:t>Контроль исполнения данного решения оставляю за собой.</w:t>
      </w:r>
    </w:p>
    <w:p w:rsidR="00362230" w:rsidRPr="002057D4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362230" w:rsidRPr="002057D4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362230" w:rsidRDefault="00362230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673845" w:rsidRDefault="00673845" w:rsidP="00673845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Совета народных депутатов</w:t>
      </w:r>
    </w:p>
    <w:p w:rsidR="00673845" w:rsidRDefault="00673845" w:rsidP="00673845">
      <w:pPr>
        <w:tabs>
          <w:tab w:val="left" w:pos="8010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Латненского сельского поселения                                         </w:t>
      </w:r>
      <w:r>
        <w:rPr>
          <w:rFonts w:ascii="Times New Roman" w:hAnsi="Times New Roman"/>
          <w:bCs/>
          <w:sz w:val="28"/>
          <w:szCs w:val="28"/>
        </w:rPr>
        <w:t>О.И. Мощенко</w:t>
      </w:r>
    </w:p>
    <w:p w:rsidR="00673845" w:rsidRDefault="00673845" w:rsidP="00673845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73845" w:rsidRDefault="00673845" w:rsidP="00673845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Латненского</w:t>
      </w:r>
    </w:p>
    <w:p w:rsidR="00673845" w:rsidRDefault="00673845" w:rsidP="00673845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С.Д. Сазыкина</w:t>
      </w: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p w:rsidR="000F425C" w:rsidRPr="002057D4" w:rsidRDefault="000F425C" w:rsidP="002057D4">
      <w:pPr>
        <w:ind w:firstLine="709"/>
        <w:rPr>
          <w:rFonts w:ascii="Times New Roman" w:hAnsi="Times New Roman"/>
          <w:sz w:val="28"/>
          <w:szCs w:val="28"/>
        </w:rPr>
      </w:pPr>
    </w:p>
    <w:sectPr w:rsidR="000F425C" w:rsidRPr="002057D4" w:rsidSect="00222A93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8C9" w:rsidRDefault="007568C9" w:rsidP="008641D1">
      <w:r>
        <w:separator/>
      </w:r>
    </w:p>
  </w:endnote>
  <w:endnote w:type="continuationSeparator" w:id="0">
    <w:p w:rsidR="007568C9" w:rsidRDefault="007568C9" w:rsidP="008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8C9" w:rsidRDefault="007568C9" w:rsidP="008641D1">
      <w:r>
        <w:separator/>
      </w:r>
    </w:p>
  </w:footnote>
  <w:footnote w:type="continuationSeparator" w:id="0">
    <w:p w:rsidR="007568C9" w:rsidRDefault="007568C9" w:rsidP="008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03322"/>
    <w:rsid w:val="0003241B"/>
    <w:rsid w:val="00035206"/>
    <w:rsid w:val="000542A1"/>
    <w:rsid w:val="00062C2D"/>
    <w:rsid w:val="000676C7"/>
    <w:rsid w:val="000744C8"/>
    <w:rsid w:val="00090734"/>
    <w:rsid w:val="000C1AE8"/>
    <w:rsid w:val="000C5D86"/>
    <w:rsid w:val="000F425C"/>
    <w:rsid w:val="00103BE5"/>
    <w:rsid w:val="00116CBF"/>
    <w:rsid w:val="0015285E"/>
    <w:rsid w:val="0015384A"/>
    <w:rsid w:val="00194803"/>
    <w:rsid w:val="001B3887"/>
    <w:rsid w:val="001B4E46"/>
    <w:rsid w:val="001D4D71"/>
    <w:rsid w:val="001D61C7"/>
    <w:rsid w:val="002057D4"/>
    <w:rsid w:val="00220330"/>
    <w:rsid w:val="00222A93"/>
    <w:rsid w:val="00241D69"/>
    <w:rsid w:val="00244750"/>
    <w:rsid w:val="00262B9E"/>
    <w:rsid w:val="002B0122"/>
    <w:rsid w:val="002B7C77"/>
    <w:rsid w:val="002D2A66"/>
    <w:rsid w:val="00312463"/>
    <w:rsid w:val="003201DB"/>
    <w:rsid w:val="00324799"/>
    <w:rsid w:val="00330AFA"/>
    <w:rsid w:val="00362230"/>
    <w:rsid w:val="00370F33"/>
    <w:rsid w:val="003B47DE"/>
    <w:rsid w:val="003D4698"/>
    <w:rsid w:val="00401C32"/>
    <w:rsid w:val="00424ACE"/>
    <w:rsid w:val="004963FE"/>
    <w:rsid w:val="0049766E"/>
    <w:rsid w:val="004C0CED"/>
    <w:rsid w:val="004D6E35"/>
    <w:rsid w:val="00510DD3"/>
    <w:rsid w:val="005419AF"/>
    <w:rsid w:val="005534A6"/>
    <w:rsid w:val="0056582D"/>
    <w:rsid w:val="0057645E"/>
    <w:rsid w:val="00580F19"/>
    <w:rsid w:val="0058208A"/>
    <w:rsid w:val="005821B9"/>
    <w:rsid w:val="00591067"/>
    <w:rsid w:val="005968F2"/>
    <w:rsid w:val="005B58F1"/>
    <w:rsid w:val="005C46D0"/>
    <w:rsid w:val="005D3476"/>
    <w:rsid w:val="005D58F1"/>
    <w:rsid w:val="005D5ED8"/>
    <w:rsid w:val="00623337"/>
    <w:rsid w:val="00641B83"/>
    <w:rsid w:val="006624BC"/>
    <w:rsid w:val="00673845"/>
    <w:rsid w:val="00681CED"/>
    <w:rsid w:val="006827C9"/>
    <w:rsid w:val="00685B05"/>
    <w:rsid w:val="006A2F12"/>
    <w:rsid w:val="006B194D"/>
    <w:rsid w:val="006C1CB4"/>
    <w:rsid w:val="006C53DF"/>
    <w:rsid w:val="006D1571"/>
    <w:rsid w:val="006D4C08"/>
    <w:rsid w:val="006E353A"/>
    <w:rsid w:val="006F0D34"/>
    <w:rsid w:val="007017D1"/>
    <w:rsid w:val="0071135B"/>
    <w:rsid w:val="00745275"/>
    <w:rsid w:val="007452DB"/>
    <w:rsid w:val="007568C9"/>
    <w:rsid w:val="00771DDF"/>
    <w:rsid w:val="00776B96"/>
    <w:rsid w:val="00787DC6"/>
    <w:rsid w:val="0079145C"/>
    <w:rsid w:val="007A0421"/>
    <w:rsid w:val="007B7394"/>
    <w:rsid w:val="007C3A35"/>
    <w:rsid w:val="007F1E00"/>
    <w:rsid w:val="00821DD5"/>
    <w:rsid w:val="00823CEA"/>
    <w:rsid w:val="008261BB"/>
    <w:rsid w:val="00830F10"/>
    <w:rsid w:val="00853D0C"/>
    <w:rsid w:val="008641D1"/>
    <w:rsid w:val="0086749A"/>
    <w:rsid w:val="008A6DFD"/>
    <w:rsid w:val="008B230A"/>
    <w:rsid w:val="008B5250"/>
    <w:rsid w:val="008B5AFE"/>
    <w:rsid w:val="008C2312"/>
    <w:rsid w:val="008C7690"/>
    <w:rsid w:val="008F20F4"/>
    <w:rsid w:val="008F360D"/>
    <w:rsid w:val="00907876"/>
    <w:rsid w:val="00915ED4"/>
    <w:rsid w:val="00927AF4"/>
    <w:rsid w:val="00930A10"/>
    <w:rsid w:val="0093117A"/>
    <w:rsid w:val="009568C1"/>
    <w:rsid w:val="009B0A13"/>
    <w:rsid w:val="009B1ED2"/>
    <w:rsid w:val="009C697B"/>
    <w:rsid w:val="009D257F"/>
    <w:rsid w:val="009E60D0"/>
    <w:rsid w:val="009F7342"/>
    <w:rsid w:val="00A0332D"/>
    <w:rsid w:val="00A147A1"/>
    <w:rsid w:val="00A231E6"/>
    <w:rsid w:val="00A53C1F"/>
    <w:rsid w:val="00A77246"/>
    <w:rsid w:val="00A8187E"/>
    <w:rsid w:val="00AA7AA7"/>
    <w:rsid w:val="00AC644C"/>
    <w:rsid w:val="00AC70B4"/>
    <w:rsid w:val="00B0224D"/>
    <w:rsid w:val="00B21871"/>
    <w:rsid w:val="00B441B8"/>
    <w:rsid w:val="00B529C1"/>
    <w:rsid w:val="00B64950"/>
    <w:rsid w:val="00B96CFF"/>
    <w:rsid w:val="00BB6C44"/>
    <w:rsid w:val="00BC44D8"/>
    <w:rsid w:val="00BE3B62"/>
    <w:rsid w:val="00BE723B"/>
    <w:rsid w:val="00C03C55"/>
    <w:rsid w:val="00C102F9"/>
    <w:rsid w:val="00C131F6"/>
    <w:rsid w:val="00C1443A"/>
    <w:rsid w:val="00C634C0"/>
    <w:rsid w:val="00C9256D"/>
    <w:rsid w:val="00C95591"/>
    <w:rsid w:val="00CA31B1"/>
    <w:rsid w:val="00CB01F1"/>
    <w:rsid w:val="00CC63A8"/>
    <w:rsid w:val="00CE206D"/>
    <w:rsid w:val="00D22B0E"/>
    <w:rsid w:val="00D31AD6"/>
    <w:rsid w:val="00D537E2"/>
    <w:rsid w:val="00D6720C"/>
    <w:rsid w:val="00D74C13"/>
    <w:rsid w:val="00DA6E81"/>
    <w:rsid w:val="00DE2504"/>
    <w:rsid w:val="00E4267A"/>
    <w:rsid w:val="00E53085"/>
    <w:rsid w:val="00E66664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6433F"/>
    <w:rsid w:val="00F81736"/>
    <w:rsid w:val="00F8743E"/>
    <w:rsid w:val="00FA2D2B"/>
    <w:rsid w:val="00FE638E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CF96"/>
  <w15:docId w15:val="{AABE4E28-0A69-4039-84BA-1E5AB424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uiPriority w:val="99"/>
    <w:rsid w:val="00CE206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0">
    <w:name w:val="No Spacing"/>
    <w:uiPriority w:val="99"/>
    <w:qFormat/>
    <w:rsid w:val="00AC70B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FBD7A-F683-41CE-B905-2466A0AF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3040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2782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Пользователь Windows</cp:lastModifiedBy>
  <cp:revision>17</cp:revision>
  <cp:lastPrinted>2022-05-24T13:33:00Z</cp:lastPrinted>
  <dcterms:created xsi:type="dcterms:W3CDTF">2022-05-23T08:32:00Z</dcterms:created>
  <dcterms:modified xsi:type="dcterms:W3CDTF">2022-11-09T10:30:00Z</dcterms:modified>
</cp:coreProperties>
</file>