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285D" w14:textId="74E24CF5" w:rsidR="00C15231" w:rsidRDefault="00A95632" w:rsidP="00FD07F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noProof/>
        </w:rPr>
        <w:drawing>
          <wp:inline distT="0" distB="0" distL="0" distR="0" wp14:anchorId="28AF3742" wp14:editId="56E9EF8E">
            <wp:extent cx="666750" cy="783590"/>
            <wp:effectExtent l="38100" t="19050" r="38100" b="3556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6C29F" w14:textId="1FE72B3E" w:rsidR="00C15231" w:rsidRDefault="00C15231" w:rsidP="00FD07F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</w:p>
    <w:p w14:paraId="04FEA08D" w14:textId="313C52F0" w:rsidR="00FD07F2" w:rsidRDefault="00136005" w:rsidP="00136005">
      <w:pPr>
        <w:keepNext/>
        <w:tabs>
          <w:tab w:val="left" w:pos="4678"/>
          <w:tab w:val="right" w:pos="9072"/>
        </w:tabs>
        <w:ind w:firstLine="0"/>
        <w:outlineLvl w:val="1"/>
        <w:rPr>
          <w:rFonts w:eastAsia="Calibri" w:cs="Arial"/>
          <w:bCs/>
        </w:rPr>
      </w:pPr>
      <w:r>
        <w:rPr>
          <w:rFonts w:eastAsia="Calibri" w:cs="Arial"/>
          <w:bCs/>
          <w:iCs/>
        </w:rPr>
        <w:t xml:space="preserve">                                                </w:t>
      </w:r>
      <w:r w:rsidR="00FD07F2">
        <w:rPr>
          <w:rFonts w:eastAsia="Calibri" w:cs="Arial"/>
          <w:bCs/>
          <w:iCs/>
        </w:rPr>
        <w:t xml:space="preserve">СОВЕТ НАРОДНЫХ ДЕПУТАТОВ </w:t>
      </w:r>
    </w:p>
    <w:p w14:paraId="3761F453" w14:textId="77777777" w:rsidR="00FD07F2" w:rsidRDefault="00FD07F2" w:rsidP="00FD07F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ЛАТНЕНСКОГО СЕЛЬСКОГО ПОСЕЛЕНИЯ </w:t>
      </w:r>
    </w:p>
    <w:p w14:paraId="43E6E959" w14:textId="77777777" w:rsidR="00FD07F2" w:rsidRDefault="00FD07F2" w:rsidP="00FD07F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СЕМИЛУКСКОГО МУНИЦИПАЛЬНОГО РАЙОНА </w:t>
      </w:r>
    </w:p>
    <w:p w14:paraId="0C92C2F8" w14:textId="77777777" w:rsidR="00FD07F2" w:rsidRDefault="00FD07F2" w:rsidP="00FD07F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ВОРОНЕЖСКОЙ ОБЛАСТИ</w:t>
      </w:r>
    </w:p>
    <w:p w14:paraId="754E4A14" w14:textId="77777777" w:rsidR="00FD07F2" w:rsidRDefault="00FD07F2" w:rsidP="00FD07F2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ШЕСТОГО СОЗЫВА</w:t>
      </w:r>
    </w:p>
    <w:p w14:paraId="577CE4FD" w14:textId="77777777" w:rsidR="00FD07F2" w:rsidRDefault="00FD07F2" w:rsidP="00FD07F2">
      <w:pPr>
        <w:shd w:val="clear" w:color="auto" w:fill="FFFFFF"/>
        <w:rPr>
          <w:rFonts w:cs="Arial"/>
          <w:b/>
        </w:rPr>
      </w:pPr>
    </w:p>
    <w:p w14:paraId="6D69A456" w14:textId="4A5D8285" w:rsidR="00FD07F2" w:rsidRDefault="00FD07F2" w:rsidP="00FD07F2">
      <w:pPr>
        <w:rPr>
          <w:rFonts w:cs="Arial"/>
          <w:b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A0C4D4F" wp14:editId="5C83E10C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CE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"/>
            </w:pict>
          </mc:Fallback>
        </mc:AlternateContent>
      </w:r>
      <w:r>
        <w:rPr>
          <w:rFonts w:cs="Arial"/>
        </w:rPr>
        <w:t>ул. Октябрьская, 64 «б» с. Латное, 396951, тел/факс (847372)-98-1-13, ОГРН 1023601314110, ИНН 3628002213, КПП 362801001</w:t>
      </w:r>
    </w:p>
    <w:p w14:paraId="08D25CB3" w14:textId="77777777" w:rsidR="00FD07F2" w:rsidRDefault="00FD07F2" w:rsidP="00FD07F2">
      <w:pPr>
        <w:jc w:val="center"/>
        <w:rPr>
          <w:rFonts w:cs="Arial"/>
          <w:u w:val="single"/>
        </w:rPr>
      </w:pPr>
    </w:p>
    <w:p w14:paraId="08AD94EA" w14:textId="72C8D605" w:rsidR="00362230" w:rsidRPr="002057D4" w:rsidRDefault="00962460" w:rsidP="00FD07F2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</w:t>
      </w:r>
      <w:r w:rsidR="00FD07F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2230" w:rsidRPr="002057D4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14:paraId="063687D0" w14:textId="77777777" w:rsidR="00362230" w:rsidRPr="002057D4" w:rsidRDefault="00362230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7504EFE1" w14:textId="15DCA4E9" w:rsidR="00E4267A" w:rsidRPr="007D2F76" w:rsidRDefault="002057D4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7D2F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1CAC" w:rsidRPr="007D2F76">
        <w:rPr>
          <w:rFonts w:ascii="Times New Roman" w:hAnsi="Times New Roman"/>
          <w:color w:val="000000"/>
          <w:sz w:val="28"/>
          <w:szCs w:val="28"/>
        </w:rPr>
        <w:t>30.05.2022 г.</w:t>
      </w:r>
      <w:r w:rsidRPr="007D2F7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D1CAC" w:rsidRPr="007D2F76">
        <w:rPr>
          <w:rFonts w:ascii="Times New Roman" w:hAnsi="Times New Roman"/>
          <w:color w:val="000000"/>
          <w:sz w:val="28"/>
          <w:szCs w:val="28"/>
        </w:rPr>
        <w:t>63</w:t>
      </w:r>
    </w:p>
    <w:p w14:paraId="59738937" w14:textId="71E6F831" w:rsidR="002057D4" w:rsidRPr="002057D4" w:rsidRDefault="00FD07F2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 Латное</w:t>
      </w:r>
    </w:p>
    <w:p w14:paraId="4063F433" w14:textId="77777777"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59C0D9C" w14:textId="77777777" w:rsidR="002057D4" w:rsidRPr="002057D4" w:rsidRDefault="00362230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О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66E" w:rsidRPr="002057D4">
        <w:rPr>
          <w:rFonts w:ascii="Times New Roman" w:hAnsi="Times New Roman" w:cs="Times New Roman"/>
          <w:b w:val="0"/>
          <w:sz w:val="28"/>
          <w:szCs w:val="28"/>
        </w:rPr>
        <w:t>в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</w:p>
    <w:p w14:paraId="5EC305A4" w14:textId="0C18E3C5" w:rsidR="002057D4" w:rsidRPr="00B516C3" w:rsidRDefault="005D5ED8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C03C55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1B7B" w:rsidRPr="00B516C3">
        <w:rPr>
          <w:rFonts w:ascii="Times New Roman" w:hAnsi="Times New Roman" w:cs="Times New Roman"/>
          <w:b w:val="0"/>
          <w:sz w:val="28"/>
          <w:szCs w:val="28"/>
        </w:rPr>
        <w:t>Латненского сельского</w:t>
      </w:r>
      <w:r w:rsidRPr="00B516C3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14:paraId="7ABC5AF6" w14:textId="77777777"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516C3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5D5ED8" w:rsidRPr="00B516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53085" w:rsidRPr="00B516C3">
        <w:rPr>
          <w:rFonts w:ascii="Times New Roman" w:hAnsi="Times New Roman" w:cs="Times New Roman"/>
          <w:b w:val="0"/>
          <w:sz w:val="28"/>
          <w:szCs w:val="28"/>
        </w:rPr>
        <w:t xml:space="preserve"> Вороне</w:t>
      </w:r>
      <w:r w:rsidR="00E53085" w:rsidRPr="002057D4">
        <w:rPr>
          <w:rFonts w:ascii="Times New Roman" w:hAnsi="Times New Roman" w:cs="Times New Roman"/>
          <w:b w:val="0"/>
          <w:sz w:val="28"/>
          <w:szCs w:val="28"/>
        </w:rPr>
        <w:t>жской области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FA8F46" w14:textId="71E18C2C" w:rsidR="002057D4" w:rsidRPr="002057D4" w:rsidRDefault="005D5ED8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B516C3">
        <w:rPr>
          <w:rFonts w:ascii="Times New Roman" w:hAnsi="Times New Roman"/>
          <w:sz w:val="28"/>
          <w:szCs w:val="28"/>
        </w:rPr>
        <w:t xml:space="preserve">от </w:t>
      </w:r>
      <w:r w:rsidR="00262290">
        <w:rPr>
          <w:rFonts w:ascii="Times New Roman" w:hAnsi="Times New Roman"/>
          <w:sz w:val="28"/>
          <w:szCs w:val="28"/>
        </w:rPr>
        <w:t>17</w:t>
      </w:r>
      <w:r w:rsidR="00B516C3" w:rsidRPr="00B516C3">
        <w:rPr>
          <w:rFonts w:ascii="Times New Roman" w:hAnsi="Times New Roman"/>
          <w:sz w:val="28"/>
          <w:szCs w:val="28"/>
        </w:rPr>
        <w:t>.</w:t>
      </w:r>
      <w:r w:rsidR="00262290">
        <w:rPr>
          <w:rFonts w:ascii="Times New Roman" w:hAnsi="Times New Roman"/>
          <w:sz w:val="28"/>
          <w:szCs w:val="28"/>
        </w:rPr>
        <w:t>12</w:t>
      </w:r>
      <w:r w:rsidR="00B516C3" w:rsidRPr="00B516C3">
        <w:rPr>
          <w:rFonts w:ascii="Times New Roman" w:hAnsi="Times New Roman"/>
          <w:sz w:val="28"/>
          <w:szCs w:val="28"/>
        </w:rPr>
        <w:t>.202</w:t>
      </w:r>
      <w:r w:rsidR="00B516C3">
        <w:rPr>
          <w:rFonts w:ascii="Times New Roman" w:hAnsi="Times New Roman"/>
          <w:sz w:val="28"/>
          <w:szCs w:val="28"/>
        </w:rPr>
        <w:t>1</w:t>
      </w:r>
      <w:r w:rsidRPr="00B516C3">
        <w:rPr>
          <w:rFonts w:ascii="Times New Roman" w:hAnsi="Times New Roman"/>
          <w:sz w:val="28"/>
          <w:szCs w:val="28"/>
        </w:rPr>
        <w:t>г</w:t>
      </w:r>
      <w:r w:rsidR="00B516C3" w:rsidRPr="00B516C3">
        <w:rPr>
          <w:rFonts w:ascii="Times New Roman" w:hAnsi="Times New Roman"/>
          <w:sz w:val="28"/>
          <w:szCs w:val="28"/>
        </w:rPr>
        <w:t>.</w:t>
      </w:r>
      <w:r w:rsidR="00EC2730" w:rsidRPr="00B516C3">
        <w:rPr>
          <w:rFonts w:ascii="Times New Roman" w:hAnsi="Times New Roman"/>
          <w:sz w:val="28"/>
          <w:szCs w:val="28"/>
        </w:rPr>
        <w:t xml:space="preserve"> </w:t>
      </w:r>
      <w:r w:rsidR="002057D4" w:rsidRPr="00B516C3">
        <w:rPr>
          <w:rFonts w:ascii="Times New Roman" w:hAnsi="Times New Roman"/>
          <w:sz w:val="28"/>
          <w:szCs w:val="28"/>
        </w:rPr>
        <w:t xml:space="preserve">№ </w:t>
      </w:r>
      <w:r w:rsidR="00B516C3">
        <w:rPr>
          <w:rFonts w:ascii="Times New Roman" w:hAnsi="Times New Roman"/>
          <w:sz w:val="28"/>
          <w:szCs w:val="28"/>
        </w:rPr>
        <w:t>4</w:t>
      </w:r>
      <w:r w:rsidR="00262290">
        <w:rPr>
          <w:rFonts w:ascii="Times New Roman" w:hAnsi="Times New Roman"/>
          <w:sz w:val="28"/>
          <w:szCs w:val="28"/>
        </w:rPr>
        <w:t>7</w:t>
      </w:r>
      <w:r w:rsidRPr="002057D4">
        <w:rPr>
          <w:rFonts w:ascii="Times New Roman" w:hAnsi="Times New Roman"/>
          <w:sz w:val="28"/>
          <w:szCs w:val="28"/>
        </w:rPr>
        <w:t>«</w:t>
      </w:r>
      <w:r w:rsidR="002057D4" w:rsidRPr="002057D4">
        <w:rPr>
          <w:rFonts w:ascii="Times New Roman" w:hAnsi="Times New Roman"/>
          <w:bCs/>
          <w:sz w:val="28"/>
          <w:szCs w:val="28"/>
        </w:rPr>
        <w:t xml:space="preserve">Об утверждении Положения о </w:t>
      </w:r>
    </w:p>
    <w:p w14:paraId="7557264D" w14:textId="77777777" w:rsidR="002057D4" w:rsidRPr="002057D4" w:rsidRDefault="002057D4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bCs/>
          <w:sz w:val="28"/>
          <w:szCs w:val="28"/>
        </w:rPr>
        <w:t xml:space="preserve">муниципальном контроле на автомобильном транспорте и в </w:t>
      </w:r>
    </w:p>
    <w:p w14:paraId="2B6548D1" w14:textId="77777777" w:rsidR="002057D4" w:rsidRPr="002057D4" w:rsidRDefault="002057D4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bCs/>
          <w:sz w:val="28"/>
          <w:szCs w:val="28"/>
        </w:rPr>
        <w:t xml:space="preserve">дорожном хозяйстве в границах населенных пунктов </w:t>
      </w:r>
    </w:p>
    <w:p w14:paraId="67A742AE" w14:textId="264B0D6D" w:rsidR="002057D4" w:rsidRDefault="00B516C3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Латненского сельского</w:t>
      </w:r>
      <w:r w:rsidR="002057D4" w:rsidRPr="002057D4">
        <w:rPr>
          <w:rFonts w:ascii="Times New Roman" w:hAnsi="Times New Roman"/>
          <w:bCs/>
          <w:sz w:val="28"/>
          <w:szCs w:val="28"/>
        </w:rPr>
        <w:t xml:space="preserve"> поселения Семилукского муниципального </w:t>
      </w:r>
    </w:p>
    <w:p w14:paraId="16B5F55D" w14:textId="77777777" w:rsidR="002057D4" w:rsidRPr="002057D4" w:rsidRDefault="002057D4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5D92B6B1" w14:textId="77777777" w:rsidR="00362230" w:rsidRPr="002057D4" w:rsidRDefault="00362230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0779032" w14:textId="4099C434" w:rsidR="005534A6" w:rsidRPr="002057D4" w:rsidRDefault="002057D4" w:rsidP="002057D4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целях пр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иведения нормативных правовых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>актов</w:t>
      </w:r>
      <w:r w:rsidR="00C03C55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D33EF">
        <w:rPr>
          <w:rFonts w:ascii="Times New Roman" w:hAnsi="Times New Roman"/>
          <w:bCs/>
          <w:color w:val="000000"/>
          <w:sz w:val="28"/>
          <w:szCs w:val="28"/>
        </w:rPr>
        <w:t>Латненского сельского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поселения  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>Семилукского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района в соответствие с действующим законодательством, </w:t>
      </w:r>
      <w:r w:rsidR="00915ED4" w:rsidRPr="002057D4">
        <w:rPr>
          <w:rFonts w:ascii="Times New Roman" w:hAnsi="Times New Roman"/>
          <w:sz w:val="28"/>
          <w:szCs w:val="28"/>
        </w:rPr>
        <w:t>руководствуясь Федеральным законом от 06.10.2003 г.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>Федеральным законом</w:t>
      </w:r>
      <w:r w:rsidR="00C131F6" w:rsidRPr="002057D4">
        <w:rPr>
          <w:rFonts w:ascii="Times New Roman" w:hAnsi="Times New Roman"/>
          <w:sz w:val="28"/>
          <w:szCs w:val="28"/>
        </w:rPr>
        <w:t xml:space="preserve"> от 31.07.2020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C131F6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2</w:t>
      </w:r>
      <w:r w:rsidR="006827C9" w:rsidRPr="002057D4">
        <w:rPr>
          <w:rFonts w:ascii="Times New Roman" w:hAnsi="Times New Roman"/>
          <w:sz w:val="28"/>
          <w:szCs w:val="28"/>
        </w:rPr>
        <w:t>48</w:t>
      </w:r>
      <w:r w:rsidR="007A0421" w:rsidRPr="002057D4">
        <w:rPr>
          <w:rFonts w:ascii="Times New Roman" w:hAnsi="Times New Roman"/>
          <w:sz w:val="28"/>
          <w:szCs w:val="28"/>
        </w:rPr>
        <w:t>-ФЗ</w:t>
      </w:r>
      <w:r w:rsidR="006827C9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 xml:space="preserve">«О </w:t>
      </w:r>
      <w:r w:rsidR="006827C9" w:rsidRPr="002057D4">
        <w:rPr>
          <w:rFonts w:ascii="Times New Roman" w:hAnsi="Times New Roman"/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6827C9" w:rsidRPr="002057D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827C9" w:rsidRPr="002057D4">
        <w:rPr>
          <w:rFonts w:ascii="Times New Roman" w:hAnsi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2057D4">
        <w:rPr>
          <w:rFonts w:ascii="Times New Roman" w:hAnsi="Times New Roman"/>
          <w:sz w:val="28"/>
          <w:szCs w:val="28"/>
        </w:rPr>
        <w:t>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 xml:space="preserve">Уставом </w:t>
      </w:r>
      <w:r w:rsidR="00745947" w:rsidRPr="00745947">
        <w:rPr>
          <w:rFonts w:ascii="Times New Roman" w:hAnsi="Times New Roman"/>
          <w:sz w:val="28"/>
          <w:szCs w:val="28"/>
        </w:rPr>
        <w:t xml:space="preserve">Латненского сельского </w:t>
      </w:r>
      <w:r w:rsidRPr="00745947">
        <w:rPr>
          <w:rFonts w:ascii="Times New Roman" w:hAnsi="Times New Roman"/>
          <w:sz w:val="28"/>
          <w:szCs w:val="28"/>
        </w:rPr>
        <w:t xml:space="preserve"> </w:t>
      </w:r>
      <w:r w:rsidR="00915ED4" w:rsidRPr="00745947">
        <w:rPr>
          <w:rFonts w:ascii="Times New Roman" w:hAnsi="Times New Roman"/>
          <w:sz w:val="28"/>
          <w:szCs w:val="28"/>
        </w:rPr>
        <w:t>поселения</w:t>
      </w:r>
      <w:r w:rsidR="00915ED4" w:rsidRPr="00745947">
        <w:rPr>
          <w:rFonts w:ascii="Times New Roman" w:hAnsi="Times New Roman"/>
          <w:color w:val="000000"/>
          <w:sz w:val="28"/>
          <w:szCs w:val="28"/>
        </w:rPr>
        <w:t xml:space="preserve">, Совет народных депутатов  </w:t>
      </w:r>
      <w:r w:rsidR="00745947" w:rsidRPr="00745947">
        <w:rPr>
          <w:rFonts w:ascii="Times New Roman" w:hAnsi="Times New Roman"/>
          <w:color w:val="000000"/>
          <w:sz w:val="28"/>
          <w:szCs w:val="28"/>
        </w:rPr>
        <w:t>Латненского сельского</w:t>
      </w:r>
      <w:r w:rsidRPr="007459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ED4" w:rsidRPr="00745947">
        <w:rPr>
          <w:rFonts w:ascii="Times New Roman" w:hAnsi="Times New Roman"/>
          <w:color w:val="000000"/>
          <w:sz w:val="28"/>
          <w:szCs w:val="28"/>
        </w:rPr>
        <w:t>поселения</w:t>
      </w:r>
    </w:p>
    <w:p w14:paraId="65E3BD95" w14:textId="77777777" w:rsidR="00362230" w:rsidRPr="002057D4" w:rsidRDefault="00362230" w:rsidP="002057D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РЕШИЛ:</w:t>
      </w:r>
    </w:p>
    <w:p w14:paraId="6CECDAC9" w14:textId="37F0D854" w:rsidR="002057D4" w:rsidRDefault="00362230" w:rsidP="002057D4">
      <w:pPr>
        <w:ind w:right="140" w:firstLine="709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1.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Pr="002057D4">
        <w:rPr>
          <w:rFonts w:ascii="Times New Roman" w:hAnsi="Times New Roman"/>
          <w:sz w:val="28"/>
          <w:szCs w:val="28"/>
        </w:rPr>
        <w:t>Внест</w:t>
      </w:r>
      <w:r w:rsidR="00F53DA1" w:rsidRPr="002057D4">
        <w:rPr>
          <w:rFonts w:ascii="Times New Roman" w:hAnsi="Times New Roman"/>
          <w:sz w:val="28"/>
          <w:szCs w:val="28"/>
        </w:rPr>
        <w:t xml:space="preserve">и в </w:t>
      </w:r>
      <w:r w:rsidR="00681CED" w:rsidRPr="002057D4">
        <w:rPr>
          <w:rFonts w:ascii="Times New Roman" w:hAnsi="Times New Roman"/>
          <w:sz w:val="28"/>
          <w:szCs w:val="28"/>
        </w:rPr>
        <w:t>решение Совета народных депутатов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745947">
        <w:rPr>
          <w:rFonts w:ascii="Times New Roman" w:hAnsi="Times New Roman"/>
          <w:sz w:val="28"/>
          <w:szCs w:val="28"/>
        </w:rPr>
        <w:t>Латненского сельского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="00681CED" w:rsidRPr="002057D4">
        <w:rPr>
          <w:rFonts w:ascii="Times New Roman" w:hAnsi="Times New Roman"/>
          <w:sz w:val="28"/>
          <w:szCs w:val="28"/>
        </w:rPr>
        <w:t xml:space="preserve">поселения </w:t>
      </w:r>
      <w:r w:rsidR="002057D4" w:rsidRPr="002057D4">
        <w:rPr>
          <w:rFonts w:ascii="Times New Roman" w:hAnsi="Times New Roman"/>
          <w:sz w:val="28"/>
          <w:szCs w:val="28"/>
        </w:rPr>
        <w:t>Семилукского</w:t>
      </w:r>
      <w:r w:rsidR="00681CED" w:rsidRPr="002057D4">
        <w:rPr>
          <w:rFonts w:ascii="Times New Roman" w:hAnsi="Times New Roman"/>
          <w:sz w:val="28"/>
          <w:szCs w:val="28"/>
        </w:rPr>
        <w:t xml:space="preserve"> муниципального района Воронеж</w:t>
      </w:r>
      <w:r w:rsidR="005968F2" w:rsidRPr="002057D4">
        <w:rPr>
          <w:rFonts w:ascii="Times New Roman" w:hAnsi="Times New Roman"/>
          <w:sz w:val="28"/>
          <w:szCs w:val="28"/>
        </w:rPr>
        <w:t xml:space="preserve">ской области </w:t>
      </w:r>
      <w:r w:rsidR="005968F2" w:rsidRPr="003D230F">
        <w:rPr>
          <w:rFonts w:ascii="Times New Roman" w:hAnsi="Times New Roman"/>
          <w:sz w:val="28"/>
          <w:szCs w:val="28"/>
        </w:rPr>
        <w:t xml:space="preserve">от </w:t>
      </w:r>
      <w:r w:rsidR="001434E4" w:rsidRPr="003D230F">
        <w:rPr>
          <w:rFonts w:ascii="Times New Roman" w:hAnsi="Times New Roman"/>
          <w:sz w:val="28"/>
          <w:szCs w:val="28"/>
        </w:rPr>
        <w:t>17.12.2021</w:t>
      </w:r>
      <w:r w:rsidR="00FA2D2B" w:rsidRPr="003D230F">
        <w:rPr>
          <w:rFonts w:ascii="Times New Roman" w:hAnsi="Times New Roman"/>
          <w:sz w:val="28"/>
          <w:szCs w:val="28"/>
        </w:rPr>
        <w:t xml:space="preserve"> г.</w:t>
      </w:r>
      <w:r w:rsidR="0057645E" w:rsidRPr="003D230F">
        <w:rPr>
          <w:rFonts w:ascii="Times New Roman" w:hAnsi="Times New Roman"/>
          <w:sz w:val="28"/>
          <w:szCs w:val="28"/>
        </w:rPr>
        <w:t xml:space="preserve"> </w:t>
      </w:r>
      <w:r w:rsidR="002057D4" w:rsidRPr="003D230F">
        <w:rPr>
          <w:rFonts w:ascii="Times New Roman" w:hAnsi="Times New Roman"/>
          <w:sz w:val="28"/>
          <w:szCs w:val="28"/>
        </w:rPr>
        <w:t xml:space="preserve">№ </w:t>
      </w:r>
      <w:r w:rsidR="003D230F" w:rsidRPr="003D230F">
        <w:rPr>
          <w:rFonts w:ascii="Times New Roman" w:hAnsi="Times New Roman"/>
          <w:sz w:val="28"/>
          <w:szCs w:val="28"/>
        </w:rPr>
        <w:t>4</w:t>
      </w:r>
      <w:r w:rsidR="00262290">
        <w:rPr>
          <w:rFonts w:ascii="Times New Roman" w:hAnsi="Times New Roman"/>
          <w:sz w:val="28"/>
          <w:szCs w:val="28"/>
        </w:rPr>
        <w:t>7</w:t>
      </w:r>
      <w:r w:rsidR="002057D4" w:rsidRPr="003D230F">
        <w:rPr>
          <w:rFonts w:ascii="Times New Roman" w:hAnsi="Times New Roman"/>
          <w:sz w:val="28"/>
          <w:szCs w:val="28"/>
        </w:rPr>
        <w:t xml:space="preserve"> </w:t>
      </w:r>
      <w:r w:rsidR="005968F2" w:rsidRPr="003D230F">
        <w:rPr>
          <w:rFonts w:ascii="Times New Roman" w:hAnsi="Times New Roman"/>
          <w:sz w:val="28"/>
          <w:szCs w:val="28"/>
        </w:rPr>
        <w:t>«</w:t>
      </w:r>
      <w:r w:rsidR="002057D4" w:rsidRPr="003D230F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</w:t>
      </w:r>
      <w:r w:rsidR="002057D4" w:rsidRPr="002057D4">
        <w:rPr>
          <w:rFonts w:ascii="Times New Roman" w:hAnsi="Times New Roman"/>
          <w:bCs/>
          <w:sz w:val="28"/>
          <w:szCs w:val="28"/>
        </w:rPr>
        <w:t xml:space="preserve"> на автомобильном транспорте и в дорожном хозяйстве в границах населенных </w:t>
      </w:r>
      <w:r w:rsidR="002057D4" w:rsidRPr="002057D4">
        <w:rPr>
          <w:rFonts w:ascii="Times New Roman" w:hAnsi="Times New Roman"/>
          <w:bCs/>
          <w:sz w:val="28"/>
          <w:szCs w:val="28"/>
        </w:rPr>
        <w:lastRenderedPageBreak/>
        <w:t>пунктов  поселения Семилукского муниципального района</w:t>
      </w:r>
      <w:r w:rsidR="002057D4">
        <w:rPr>
          <w:rFonts w:ascii="Times New Roman" w:hAnsi="Times New Roman"/>
          <w:bCs/>
          <w:sz w:val="28"/>
          <w:szCs w:val="28"/>
        </w:rPr>
        <w:t>» изменения, изложив пункт 3.3. раздела 3 приложения к постановлению в новой редакции:</w:t>
      </w:r>
    </w:p>
    <w:p w14:paraId="5592532B" w14:textId="77777777" w:rsidR="00830F10" w:rsidRPr="002057D4" w:rsidRDefault="002057D4" w:rsidP="004963FE">
      <w:pPr>
        <w:ind w:right="1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4963FE">
        <w:rPr>
          <w:rFonts w:ascii="Times New Roman" w:hAnsi="Times New Roman"/>
          <w:bCs/>
          <w:sz w:val="28"/>
          <w:szCs w:val="28"/>
        </w:rPr>
        <w:t xml:space="preserve">3.3. </w:t>
      </w:r>
      <w:proofErr w:type="gramStart"/>
      <w:r w:rsidR="00C131F6" w:rsidRPr="002057D4">
        <w:rPr>
          <w:rFonts w:ascii="Times New Roman" w:hAnsi="Times New Roman"/>
          <w:color w:val="000000"/>
          <w:sz w:val="28"/>
          <w:szCs w:val="28"/>
        </w:rPr>
        <w:t>Контрольные мероприятия</w:t>
      </w:r>
      <w:proofErr w:type="gramEnd"/>
      <w:r w:rsidR="00C131F6" w:rsidRPr="002057D4">
        <w:rPr>
          <w:rFonts w:ascii="Times New Roman" w:hAnsi="Times New Roman"/>
          <w:color w:val="000000"/>
          <w:sz w:val="28"/>
          <w:szCs w:val="28"/>
        </w:rPr>
        <w:t xml:space="preserve"> указанные в подпунктах 1-4</w:t>
      </w:r>
      <w:r w:rsidR="00DE2504" w:rsidRPr="002057D4">
        <w:rPr>
          <w:rFonts w:ascii="Times New Roman" w:hAnsi="Times New Roman"/>
          <w:color w:val="000000"/>
          <w:sz w:val="28"/>
          <w:szCs w:val="28"/>
        </w:rPr>
        <w:t xml:space="preserve"> пункта</w:t>
      </w:r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3FE">
        <w:rPr>
          <w:rFonts w:ascii="Times New Roman" w:hAnsi="Times New Roman"/>
          <w:color w:val="000000"/>
          <w:sz w:val="28"/>
          <w:szCs w:val="28"/>
        </w:rPr>
        <w:t>3</w:t>
      </w:r>
      <w:r w:rsidR="00C131F6" w:rsidRPr="002057D4">
        <w:rPr>
          <w:rFonts w:ascii="Times New Roman" w:hAnsi="Times New Roman"/>
          <w:color w:val="000000"/>
          <w:sz w:val="28"/>
          <w:szCs w:val="28"/>
        </w:rPr>
        <w:t>.1 настоящего Положения, проводятся в форме внеплановых мероприятий.</w:t>
      </w:r>
    </w:p>
    <w:p w14:paraId="698D8617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14:paraId="755E08A7" w14:textId="77777777" w:rsidR="004963FE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 xml:space="preserve">а) при условии согласования с органами прокуратуры: </w:t>
      </w:r>
    </w:p>
    <w:p w14:paraId="337EE8E1" w14:textId="77777777" w:rsidR="00C131F6" w:rsidRPr="002057D4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26B8BD1B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183B8596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14:paraId="3E8077A0" w14:textId="77777777" w:rsidR="00C131F6" w:rsidRPr="002057D4" w:rsidRDefault="004963FE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131F6" w:rsidRPr="002057D4">
        <w:rPr>
          <w:rFonts w:ascii="Times New Roman" w:hAnsi="Times New Roman"/>
          <w:color w:val="000000"/>
          <w:sz w:val="28"/>
          <w:szCs w:val="28"/>
        </w:rPr>
        <w:t xml:space="preserve">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</w:t>
      </w:r>
    </w:p>
    <w:p w14:paraId="617A0E70" w14:textId="77777777" w:rsidR="00C131F6" w:rsidRPr="002057D4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14:paraId="2288CC4F" w14:textId="77777777" w:rsidR="00C131F6" w:rsidRPr="002057D4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б) без согласования с органами прокуратуры:</w:t>
      </w:r>
    </w:p>
    <w:p w14:paraId="7512C292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поручению Президента Российской Федерации;</w:t>
      </w:r>
    </w:p>
    <w:p w14:paraId="6BBF4D01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24FA03D8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26723F46" w14:textId="77777777" w:rsidR="00C131F6" w:rsidRDefault="00C131F6" w:rsidP="002057D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7F2370D" w14:textId="77777777" w:rsidR="004963FE" w:rsidRDefault="004963FE" w:rsidP="004963F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</w:t>
      </w:r>
      <w:r>
        <w:rPr>
          <w:rFonts w:ascii="Times New Roman" w:eastAsia="Calibri" w:hAnsi="Times New Roman"/>
          <w:sz w:val="28"/>
          <w:szCs w:val="28"/>
        </w:rPr>
        <w:lastRenderedPageBreak/>
        <w:t>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7236A04C" w14:textId="77777777" w:rsidR="00C131F6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внеплановые проверки, основания для проведения которых установлены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anchor="dst317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пунктом 1.1 части 2 статьи 10</w:t>
        </w:r>
      </w:hyperlink>
      <w:r w:rsidRPr="002057D4">
        <w:rPr>
          <w:rFonts w:ascii="Times New Roman" w:hAnsi="Times New Roman"/>
          <w:color w:val="000000"/>
          <w:sz w:val="28"/>
          <w:szCs w:val="28"/>
        </w:rPr>
        <w:t xml:space="preserve"> Федерального закона </w:t>
      </w:r>
      <w:r w:rsidR="004963FE">
        <w:rPr>
          <w:rFonts w:ascii="Times New Roman" w:hAnsi="Times New Roman"/>
          <w:color w:val="000000"/>
          <w:sz w:val="28"/>
          <w:szCs w:val="28"/>
        </w:rPr>
        <w:t>«</w:t>
      </w:r>
      <w:r w:rsidRPr="002057D4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963FE">
        <w:rPr>
          <w:rFonts w:ascii="Times New Roman" w:hAnsi="Times New Roman"/>
          <w:color w:val="000000"/>
          <w:sz w:val="28"/>
          <w:szCs w:val="28"/>
        </w:rPr>
        <w:t>»</w:t>
      </w:r>
      <w:r w:rsidRPr="002057D4">
        <w:rPr>
          <w:rFonts w:ascii="Times New Roman" w:hAnsi="Times New Roman"/>
          <w:color w:val="000000"/>
          <w:sz w:val="28"/>
          <w:szCs w:val="28"/>
        </w:rPr>
        <w:t>;</w:t>
      </w:r>
    </w:p>
    <w:p w14:paraId="34B074C1" w14:textId="77777777" w:rsidR="00CA31B1" w:rsidRPr="002057D4" w:rsidRDefault="00C131F6" w:rsidP="002057D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color w:val="000000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anchor="dst100368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подпунктами 2</w:t>
        </w:r>
      </w:hyperlink>
      <w:r w:rsidRPr="002057D4">
        <w:rPr>
          <w:rFonts w:ascii="Times New Roman" w:hAnsi="Times New Roman"/>
          <w:color w:val="000000"/>
          <w:sz w:val="28"/>
          <w:szCs w:val="28"/>
        </w:rPr>
        <w:t>,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anchor="dst444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2057D4">
        <w:rPr>
          <w:rFonts w:ascii="Times New Roman" w:hAnsi="Times New Roman"/>
          <w:color w:val="000000"/>
          <w:sz w:val="28"/>
          <w:szCs w:val="28"/>
        </w:rPr>
        <w:t>,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anchor="dst100329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5</w:t>
        </w:r>
      </w:hyperlink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7D4">
        <w:rPr>
          <w:rFonts w:ascii="Times New Roman" w:hAnsi="Times New Roman"/>
          <w:color w:val="000000"/>
          <w:sz w:val="28"/>
          <w:szCs w:val="28"/>
        </w:rPr>
        <w:t>и</w:t>
      </w:r>
      <w:r w:rsidR="0057645E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anchor="dst453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6 пункта 4.2 статьи 32</w:t>
        </w:r>
      </w:hyperlink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7D4">
        <w:rPr>
          <w:rFonts w:ascii="Times New Roman" w:hAnsi="Times New Roman"/>
          <w:color w:val="000000"/>
          <w:sz w:val="28"/>
          <w:szCs w:val="28"/>
        </w:rPr>
        <w:t>Федерального закона "О некоммерческих организациях", а также религиозных организаций по основанию, установленному</w:t>
      </w:r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anchor="dst74" w:history="1">
        <w:r w:rsidRPr="002057D4">
          <w:rPr>
            <w:rFonts w:ascii="Times New Roman" w:hAnsi="Times New Roman"/>
            <w:color w:val="000000"/>
            <w:sz w:val="28"/>
            <w:szCs w:val="28"/>
          </w:rPr>
          <w:t>абзацем третьим пункта 5 статьи 25</w:t>
        </w:r>
      </w:hyperlink>
      <w:r w:rsidR="00222A93" w:rsidRPr="00205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57D4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="004963FE">
        <w:rPr>
          <w:rFonts w:ascii="Times New Roman" w:hAnsi="Times New Roman"/>
          <w:color w:val="000000"/>
          <w:sz w:val="28"/>
          <w:szCs w:val="28"/>
        </w:rPr>
        <w:t>«</w:t>
      </w:r>
      <w:r w:rsidRPr="002057D4">
        <w:rPr>
          <w:rFonts w:ascii="Times New Roman" w:hAnsi="Times New Roman"/>
          <w:color w:val="000000"/>
          <w:sz w:val="28"/>
          <w:szCs w:val="28"/>
        </w:rPr>
        <w:t>О свободе совести и о религиозных объединениях</w:t>
      </w:r>
      <w:r w:rsidR="004963FE">
        <w:rPr>
          <w:rFonts w:ascii="Times New Roman" w:hAnsi="Times New Roman"/>
          <w:color w:val="000000"/>
          <w:sz w:val="28"/>
          <w:szCs w:val="28"/>
        </w:rPr>
        <w:t>»</w:t>
      </w:r>
      <w:r w:rsidRPr="002057D4">
        <w:rPr>
          <w:rFonts w:ascii="Times New Roman" w:hAnsi="Times New Roman"/>
          <w:color w:val="000000"/>
          <w:sz w:val="28"/>
          <w:szCs w:val="28"/>
        </w:rPr>
        <w:t>.</w:t>
      </w:r>
      <w:r w:rsidR="00A8187E" w:rsidRPr="002057D4">
        <w:rPr>
          <w:rFonts w:ascii="Times New Roman" w:hAnsi="Times New Roman"/>
          <w:color w:val="000000"/>
          <w:sz w:val="28"/>
          <w:szCs w:val="28"/>
        </w:rPr>
        <w:t>».</w:t>
      </w:r>
    </w:p>
    <w:p w14:paraId="707BCE60" w14:textId="0A5AE634" w:rsidR="007C3A35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2.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="0049766E" w:rsidRPr="002057D4">
        <w:rPr>
          <w:rFonts w:ascii="Times New Roman" w:hAnsi="Times New Roman"/>
          <w:sz w:val="28"/>
          <w:szCs w:val="28"/>
        </w:rPr>
        <w:t>Обнародовать настоящее решение на территории</w:t>
      </w:r>
      <w:r w:rsidR="00062C2D" w:rsidRPr="002057D4">
        <w:rPr>
          <w:rFonts w:ascii="Times New Roman" w:hAnsi="Times New Roman"/>
          <w:sz w:val="28"/>
          <w:szCs w:val="28"/>
        </w:rPr>
        <w:t xml:space="preserve"> </w:t>
      </w:r>
      <w:r w:rsidR="00F14DA1">
        <w:rPr>
          <w:rFonts w:ascii="Times New Roman" w:hAnsi="Times New Roman"/>
          <w:sz w:val="28"/>
          <w:szCs w:val="28"/>
        </w:rPr>
        <w:t>Латненского сельского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 xml:space="preserve">поселения и разместить </w:t>
      </w:r>
      <w:r w:rsidR="0049766E" w:rsidRPr="002057D4">
        <w:rPr>
          <w:rFonts w:ascii="Times New Roman" w:hAnsi="Times New Roman"/>
          <w:sz w:val="28"/>
          <w:szCs w:val="28"/>
        </w:rPr>
        <w:t>на официальном сайте в сети Интернет.</w:t>
      </w:r>
    </w:p>
    <w:p w14:paraId="58A936E7" w14:textId="77777777" w:rsidR="007C3A35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14:paraId="6EAC29D6" w14:textId="77777777" w:rsidR="003D4698" w:rsidRPr="002057D4" w:rsidRDefault="003D4698" w:rsidP="002057D4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 xml:space="preserve">4. </w:t>
      </w:r>
      <w:r w:rsidR="00853D0C" w:rsidRPr="002057D4">
        <w:rPr>
          <w:rFonts w:ascii="Times New Roman" w:hAnsi="Times New Roman"/>
          <w:sz w:val="28"/>
          <w:szCs w:val="28"/>
        </w:rPr>
        <w:t>Контроль исполнения данного решения оставляю за собой.</w:t>
      </w:r>
    </w:p>
    <w:p w14:paraId="5DCDE27D" w14:textId="77777777" w:rsidR="00362230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537"/>
      </w:tblGrid>
      <w:tr w:rsidR="00D260D1" w14:paraId="519981C1" w14:textId="77777777" w:rsidTr="00D260D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C0EE6" w14:textId="77777777" w:rsidR="00D260D1" w:rsidRDefault="00D260D1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Глава Латненского</w:t>
            </w:r>
          </w:p>
          <w:p w14:paraId="17447C87" w14:textId="77777777" w:rsidR="00D260D1" w:rsidRDefault="00D260D1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сельского поселения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3969FAE5" w14:textId="77777777" w:rsidR="00D260D1" w:rsidRDefault="00D260D1">
            <w:pPr>
              <w:rPr>
                <w:rFonts w:eastAsia="Calibri" w:cs="Arial"/>
              </w:rPr>
            </w:pPr>
          </w:p>
          <w:p w14:paraId="31CAF158" w14:textId="77777777" w:rsidR="00D260D1" w:rsidRDefault="00D260D1">
            <w:pPr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С.Д. Сазыкина</w:t>
            </w:r>
          </w:p>
        </w:tc>
      </w:tr>
    </w:tbl>
    <w:p w14:paraId="3E76B70B" w14:textId="5BFAAB34" w:rsidR="00362230" w:rsidRDefault="00D260D1" w:rsidP="00D26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</w:t>
      </w:r>
    </w:p>
    <w:p w14:paraId="3A86D138" w14:textId="24CDEB5E" w:rsidR="00D260D1" w:rsidRDefault="00D260D1" w:rsidP="00D260D1">
      <w:pPr>
        <w:tabs>
          <w:tab w:val="left" w:pos="7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Латненского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О.И.Мощенко</w:t>
      </w:r>
      <w:proofErr w:type="spellEnd"/>
    </w:p>
    <w:p w14:paraId="0ACB4C12" w14:textId="3431F6A0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7BCF38C7" w14:textId="57C236A2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50B6C6EF" w14:textId="0EFA8FC0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3D6972D2" w14:textId="1166B35D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2BFBBECB" w14:textId="73D33A93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097B0886" w14:textId="5002BE8A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1454A760" w14:textId="0EA5CF4A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0A0E1351" w14:textId="5907BE33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19189813" w14:textId="5F8ED9CE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0646A9ED" w14:textId="5FF1A6C3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5497737C" w14:textId="5136446C" w:rsidR="00E14C05" w:rsidRP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29EBBE0D" w14:textId="53E6B1E4" w:rsidR="00E14C05" w:rsidRDefault="00E14C05" w:rsidP="00E14C05">
      <w:pPr>
        <w:rPr>
          <w:rFonts w:ascii="Times New Roman" w:hAnsi="Times New Roman"/>
          <w:sz w:val="28"/>
          <w:szCs w:val="28"/>
        </w:rPr>
      </w:pPr>
    </w:p>
    <w:p w14:paraId="5443685F" w14:textId="7CE74001" w:rsidR="00E14C05" w:rsidRDefault="00E14C05" w:rsidP="00E14C05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E8F5961" w14:textId="6C64B12E" w:rsidR="00E14C05" w:rsidRDefault="00E14C05" w:rsidP="00E14C05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14:paraId="6DEE34D5" w14:textId="666DCAC9" w:rsidR="00E14C05" w:rsidRDefault="00E14C05" w:rsidP="00E14C05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14:paraId="1D096128" w14:textId="0BE0F0BC" w:rsidR="00E14C05" w:rsidRDefault="00E14C05" w:rsidP="00E14C05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14:paraId="4F800E6C" w14:textId="7EB632ED" w:rsidR="00E14C05" w:rsidRDefault="00E14C05" w:rsidP="00E14C05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5535"/>
      </w:tblGrid>
      <w:tr w:rsidR="005327CC" w14:paraId="665E5B4C" w14:textId="77777777" w:rsidTr="005327CC"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14:paraId="4045CD30" w14:textId="77777777" w:rsidR="005327CC" w:rsidRDefault="005327CC">
            <w:pPr>
              <w:rPr>
                <w:rFonts w:cs="Arial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14:paraId="79F18558" w14:textId="77777777" w:rsidR="0059240A" w:rsidRDefault="0059240A">
            <w:pPr>
              <w:rPr>
                <w:rFonts w:cs="Arial"/>
              </w:rPr>
            </w:pPr>
          </w:p>
          <w:p w14:paraId="1D643F5C" w14:textId="77777777" w:rsidR="0059240A" w:rsidRDefault="0059240A">
            <w:pPr>
              <w:rPr>
                <w:rFonts w:cs="Arial"/>
              </w:rPr>
            </w:pPr>
          </w:p>
          <w:p w14:paraId="7C574ABA" w14:textId="77777777" w:rsidR="0059240A" w:rsidRDefault="0059240A">
            <w:pPr>
              <w:rPr>
                <w:rFonts w:cs="Arial"/>
              </w:rPr>
            </w:pPr>
          </w:p>
          <w:p w14:paraId="533CEF9C" w14:textId="77777777" w:rsidR="0059240A" w:rsidRDefault="0059240A">
            <w:pPr>
              <w:rPr>
                <w:rFonts w:cs="Arial"/>
              </w:rPr>
            </w:pPr>
          </w:p>
          <w:p w14:paraId="7F5E55B3" w14:textId="77777777" w:rsidR="0059240A" w:rsidRDefault="0059240A">
            <w:pPr>
              <w:rPr>
                <w:rFonts w:cs="Arial"/>
              </w:rPr>
            </w:pPr>
          </w:p>
          <w:p w14:paraId="50DD7DE8" w14:textId="63C1080A" w:rsidR="005327CC" w:rsidRDefault="005327C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УТВЕРЖДАЮ</w:t>
            </w:r>
          </w:p>
          <w:p w14:paraId="5C341475" w14:textId="77777777" w:rsidR="005327CC" w:rsidRDefault="005327CC">
            <w:pPr>
              <w:rPr>
                <w:rFonts w:cs="Arial"/>
              </w:rPr>
            </w:pPr>
            <w:r>
              <w:rPr>
                <w:rFonts w:cs="Arial"/>
              </w:rPr>
              <w:t xml:space="preserve">Глава Латненского сельского поселения Семилукского муниципального района Воронежской области </w:t>
            </w:r>
          </w:p>
          <w:p w14:paraId="5501AAEA" w14:textId="77777777" w:rsidR="005327CC" w:rsidRDefault="005327CC">
            <w:pPr>
              <w:rPr>
                <w:rFonts w:cs="Arial"/>
              </w:rPr>
            </w:pPr>
            <w:r>
              <w:rPr>
                <w:rFonts w:cs="Arial"/>
              </w:rPr>
              <w:t>______________________С.Д. Сазыкина</w:t>
            </w:r>
          </w:p>
          <w:p w14:paraId="3C06A7C1" w14:textId="77777777" w:rsidR="005327CC" w:rsidRDefault="005327CC">
            <w:pPr>
              <w:rPr>
                <w:rFonts w:cs="Arial"/>
              </w:rPr>
            </w:pPr>
          </w:p>
        </w:tc>
      </w:tr>
    </w:tbl>
    <w:p w14:paraId="4CE157B0" w14:textId="77777777" w:rsidR="005327CC" w:rsidRDefault="005327CC" w:rsidP="005327CC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7BEDD60C" w14:textId="77777777" w:rsidR="005327CC" w:rsidRDefault="005327CC" w:rsidP="005327CC">
      <w:pPr>
        <w:jc w:val="right"/>
        <w:rPr>
          <w:rFonts w:cs="Arial"/>
        </w:rPr>
      </w:pPr>
      <w:r>
        <w:rPr>
          <w:rFonts w:cs="Arial"/>
        </w:rPr>
        <w:t xml:space="preserve"> 30.05.2022 г. </w:t>
      </w:r>
    </w:p>
    <w:p w14:paraId="6E3985C4" w14:textId="77777777" w:rsidR="005327CC" w:rsidRDefault="005327CC" w:rsidP="005327CC">
      <w:pPr>
        <w:rPr>
          <w:rFonts w:cs="Arial"/>
        </w:rPr>
      </w:pPr>
    </w:p>
    <w:p w14:paraId="2FCD9056" w14:textId="10A1FB54" w:rsidR="005327CC" w:rsidRDefault="005327CC" w:rsidP="005327CC">
      <w:pPr>
        <w:framePr w:w="9781" w:h="2236" w:hRule="exact" w:hSpace="180" w:wrap="around" w:vAnchor="text" w:hAnchor="page" w:x="1585" w:y="314"/>
        <w:tabs>
          <w:tab w:val="left" w:pos="567"/>
        </w:tabs>
        <w:rPr>
          <w:rFonts w:cs="Arial"/>
        </w:rPr>
      </w:pPr>
      <w:r>
        <w:rPr>
          <w:rFonts w:eastAsia="Calibri" w:cs="Arial"/>
          <w:b/>
          <w:bCs/>
          <w:spacing w:val="10"/>
          <w:kern w:val="28"/>
          <w:lang w:eastAsia="ar-SA"/>
        </w:rPr>
        <w:t>обнародования решения Совета народных депутатов</w:t>
      </w:r>
      <w:r>
        <w:rPr>
          <w:rFonts w:eastAsia="Calibri" w:cs="Arial"/>
          <w:b/>
          <w:bCs/>
          <w:kern w:val="28"/>
          <w:lang w:eastAsia="ar-SA"/>
        </w:rPr>
        <w:t xml:space="preserve"> Латненского сельского поселения Семилукского муниципального района Воронежской области «</w:t>
      </w:r>
      <w:r>
        <w:rPr>
          <w:rFonts w:cs="Arial"/>
          <w:b/>
        </w:rPr>
        <w:t xml:space="preserve">О внесении изменений в решение Совета народных депутатов Латненского сельского поселения от </w:t>
      </w:r>
      <w:r w:rsidR="00CA03A5">
        <w:rPr>
          <w:rFonts w:cs="Arial"/>
          <w:b/>
        </w:rPr>
        <w:t>17</w:t>
      </w:r>
      <w:r>
        <w:rPr>
          <w:rFonts w:cs="Arial"/>
          <w:b/>
        </w:rPr>
        <w:t>.</w:t>
      </w:r>
      <w:r w:rsidR="00CA03A5">
        <w:rPr>
          <w:rFonts w:cs="Arial"/>
          <w:b/>
        </w:rPr>
        <w:t>12</w:t>
      </w:r>
      <w:r>
        <w:rPr>
          <w:rFonts w:cs="Arial"/>
          <w:b/>
        </w:rPr>
        <w:t>.20</w:t>
      </w:r>
      <w:r w:rsidR="00CA03A5">
        <w:rPr>
          <w:rFonts w:cs="Arial"/>
          <w:b/>
        </w:rPr>
        <w:t>21</w:t>
      </w:r>
      <w:r>
        <w:rPr>
          <w:rFonts w:cs="Arial"/>
          <w:b/>
        </w:rPr>
        <w:t>г.</w:t>
      </w:r>
      <w:r>
        <w:rPr>
          <w:rFonts w:cs="Arial"/>
          <w:b/>
          <w:color w:val="FF0000"/>
        </w:rPr>
        <w:t xml:space="preserve"> </w:t>
      </w:r>
      <w:r>
        <w:rPr>
          <w:rFonts w:cs="Arial"/>
          <w:b/>
          <w:color w:val="000000"/>
        </w:rPr>
        <w:t>№</w:t>
      </w:r>
      <w:r w:rsidR="00CA03A5">
        <w:rPr>
          <w:rFonts w:cs="Arial"/>
          <w:b/>
          <w:color w:val="000000"/>
        </w:rPr>
        <w:t>47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b/>
        </w:rPr>
        <w:t xml:space="preserve"> «Об</w:t>
      </w:r>
      <w:r w:rsidR="001401C1">
        <w:rPr>
          <w:rFonts w:cs="Arial"/>
          <w:b/>
        </w:rPr>
        <w:t xml:space="preserve"> утверждении Положения о муниципальном контроле на  автомобильном транспорте и в  дорожном хозяйстве в границах населенных пунктов Латненского сельского поселения Семилукского муниципального района</w:t>
      </w:r>
      <w:r>
        <w:rPr>
          <w:rFonts w:cs="Arial"/>
        </w:rPr>
        <w:t>»</w:t>
      </w:r>
    </w:p>
    <w:p w14:paraId="7C270EE0" w14:textId="313377DE" w:rsidR="005327CC" w:rsidRDefault="005327CC" w:rsidP="005327CC">
      <w:pPr>
        <w:framePr w:w="9781" w:h="2236" w:hRule="exact" w:hSpace="180" w:wrap="around" w:vAnchor="text" w:hAnchor="page" w:x="1585" w:y="314"/>
        <w:tabs>
          <w:tab w:val="left" w:pos="567"/>
        </w:tabs>
        <w:rPr>
          <w:rFonts w:cs="Arial"/>
          <w:b/>
        </w:rPr>
      </w:pPr>
    </w:p>
    <w:p w14:paraId="0172AD33" w14:textId="77777777" w:rsidR="005327CC" w:rsidRDefault="005327CC" w:rsidP="005327CC">
      <w:pPr>
        <w:framePr w:w="9781" w:h="2236" w:hRule="exact" w:hSpace="180" w:wrap="around" w:vAnchor="text" w:hAnchor="page" w:x="1585" w:y="314"/>
        <w:spacing w:line="256" w:lineRule="auto"/>
        <w:rPr>
          <w:rFonts w:eastAsia="Calibri" w:cs="Arial"/>
          <w:b/>
          <w:lang w:eastAsia="en-US"/>
        </w:rPr>
      </w:pPr>
    </w:p>
    <w:p w14:paraId="276B40E4" w14:textId="77777777" w:rsidR="005327CC" w:rsidRDefault="005327CC" w:rsidP="005327CC">
      <w:pPr>
        <w:jc w:val="center"/>
        <w:rPr>
          <w:rFonts w:cs="Arial"/>
          <w:b/>
        </w:rPr>
      </w:pPr>
      <w:r>
        <w:rPr>
          <w:rFonts w:cs="Arial"/>
          <w:b/>
        </w:rPr>
        <w:t>АКТ</w:t>
      </w:r>
    </w:p>
    <w:p w14:paraId="58A5299E" w14:textId="77777777" w:rsidR="005327CC" w:rsidRDefault="005327CC" w:rsidP="005327CC">
      <w:pPr>
        <w:rPr>
          <w:rFonts w:cs="Arial"/>
          <w:b/>
        </w:rPr>
      </w:pPr>
    </w:p>
    <w:p w14:paraId="533A7FFB" w14:textId="575B440F" w:rsidR="005327CC" w:rsidRDefault="005327CC" w:rsidP="005327CC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Комиссия в составе: </w:t>
      </w:r>
      <w:proofErr w:type="spellStart"/>
      <w:r>
        <w:rPr>
          <w:rFonts w:cs="Arial"/>
        </w:rPr>
        <w:t>Гассиева</w:t>
      </w:r>
      <w:proofErr w:type="spellEnd"/>
      <w:r>
        <w:rPr>
          <w:rFonts w:cs="Arial"/>
        </w:rPr>
        <w:t xml:space="preserve"> Тамара Васильевна – депутата Совета народных депутатов Латненского сельского поселения, Маньков Николай Иванович – работника ВУР администрации Латненского сельского поселения, Авдеевой Юлии Геннадьевны – главного специалиста администрации Латненского сельского поселения составила настоящий акт в том, что с целью доведения до сведения граждан, проживающих на территории Латненского сельского поселения Семилукского муниципального района Воронежской области в соответствии с решением Совета народных депутатов Латненского сельского поселения Семилукского муниципального района Воронежской области  « Об утверждении Положения о порядке обнародования муниципальных правовых актов Латненского  сельского поселения» 30.05.2022 года было обнародовано </w:t>
      </w:r>
      <w:r>
        <w:rPr>
          <w:rFonts w:cs="Arial"/>
          <w:bCs/>
          <w:spacing w:val="10"/>
        </w:rPr>
        <w:t xml:space="preserve">решение </w:t>
      </w:r>
      <w:r>
        <w:rPr>
          <w:rFonts w:cs="Arial"/>
          <w:bCs/>
        </w:rPr>
        <w:t xml:space="preserve">Совета народных депутатов Латненского  сельского поселения Семилукского муниципального района Воронежской области </w:t>
      </w:r>
      <w:r>
        <w:rPr>
          <w:rFonts w:cs="Arial"/>
          <w:b/>
          <w:bCs/>
        </w:rPr>
        <w:t>«</w:t>
      </w:r>
      <w:r w:rsidR="008C39D9">
        <w:rPr>
          <w:rFonts w:cs="Arial"/>
          <w:b/>
        </w:rPr>
        <w:t>О внесении изменений в решение Совета народных депутатов Латненского сельского поселения от 17.12.2021г.</w:t>
      </w:r>
      <w:r w:rsidR="008C39D9">
        <w:rPr>
          <w:rFonts w:cs="Arial"/>
          <w:b/>
          <w:color w:val="FF0000"/>
        </w:rPr>
        <w:t xml:space="preserve"> </w:t>
      </w:r>
      <w:r w:rsidR="008C39D9">
        <w:rPr>
          <w:rFonts w:cs="Arial"/>
          <w:b/>
          <w:color w:val="000000"/>
        </w:rPr>
        <w:t xml:space="preserve">№47 </w:t>
      </w:r>
      <w:r w:rsidR="008C39D9">
        <w:rPr>
          <w:rFonts w:cs="Arial"/>
          <w:b/>
        </w:rPr>
        <w:t xml:space="preserve"> «Об утверждении Положения о муниципальном контроле на  автомобильном транспорте и в  дорожном хозяйстве в границах населенных пунктов Латненского сельского поселения Семилукского муниципального района</w:t>
      </w:r>
      <w:bookmarkStart w:id="0" w:name="_GoBack"/>
      <w:bookmarkEnd w:id="0"/>
      <w:r>
        <w:rPr>
          <w:rFonts w:cs="Arial"/>
          <w:b/>
          <w:bCs/>
        </w:rPr>
        <w:t>»</w:t>
      </w:r>
      <w:r>
        <w:rPr>
          <w:rFonts w:cs="Arial"/>
          <w:bCs/>
        </w:rPr>
        <w:t xml:space="preserve"> путём размещения текста вышеуказанного </w:t>
      </w:r>
      <w:r>
        <w:rPr>
          <w:rFonts w:cs="Arial"/>
          <w:bCs/>
          <w:spacing w:val="10"/>
        </w:rPr>
        <w:t xml:space="preserve">решения </w:t>
      </w:r>
      <w:r>
        <w:rPr>
          <w:rFonts w:cs="Arial"/>
          <w:bCs/>
        </w:rPr>
        <w:t>Совета народных депутатов Латненского сельского поселения Семилукского муниципального района Воронежской области на информационных стендах расположенных в зданиях: администрации Латненского сельского поселения – село Латное, ул. Октябрьская,64 «б»;</w:t>
      </w:r>
      <w:r>
        <w:t xml:space="preserve"> МКОУ </w:t>
      </w:r>
      <w:proofErr w:type="spellStart"/>
      <w:r>
        <w:t>Латненская</w:t>
      </w:r>
      <w:proofErr w:type="spellEnd"/>
      <w:r>
        <w:t xml:space="preserve"> сельская СОШ - село Латное, ул. Октябрьскя,53/1.</w:t>
      </w:r>
    </w:p>
    <w:p w14:paraId="064C9FCC" w14:textId="77777777" w:rsidR="005327CC" w:rsidRDefault="005327CC" w:rsidP="005327CC">
      <w:pPr>
        <w:autoSpaceDE w:val="0"/>
        <w:autoSpaceDN w:val="0"/>
        <w:adjustRightInd w:val="0"/>
        <w:rPr>
          <w:rFonts w:cs="Arial"/>
        </w:rPr>
      </w:pPr>
    </w:p>
    <w:p w14:paraId="449AFFE5" w14:textId="77777777" w:rsidR="005327CC" w:rsidRDefault="005327CC" w:rsidP="005327CC">
      <w:pPr>
        <w:rPr>
          <w:rFonts w:cs="Arial"/>
        </w:rPr>
      </w:pPr>
      <w:r>
        <w:rPr>
          <w:rFonts w:cs="Arial"/>
        </w:rPr>
        <w:t>Члены комиссии:</w:t>
      </w:r>
    </w:p>
    <w:p w14:paraId="0957C32B" w14:textId="77777777" w:rsidR="005327CC" w:rsidRDefault="005327CC" w:rsidP="005327CC">
      <w:pPr>
        <w:rPr>
          <w:rFonts w:cs="Arial"/>
        </w:rPr>
      </w:pPr>
      <w:r>
        <w:rPr>
          <w:rFonts w:cs="Arial"/>
        </w:rPr>
        <w:t xml:space="preserve">__________________ </w:t>
      </w:r>
      <w:proofErr w:type="spellStart"/>
      <w:r>
        <w:rPr>
          <w:rFonts w:cs="Arial"/>
        </w:rPr>
        <w:t>Т.В.Гассиева</w:t>
      </w:r>
      <w:proofErr w:type="spellEnd"/>
    </w:p>
    <w:p w14:paraId="06E70D56" w14:textId="77777777" w:rsidR="005327CC" w:rsidRDefault="005327CC" w:rsidP="005327CC">
      <w:pPr>
        <w:rPr>
          <w:rFonts w:cs="Arial"/>
        </w:rPr>
      </w:pPr>
      <w:r>
        <w:rPr>
          <w:rFonts w:cs="Arial"/>
        </w:rPr>
        <w:t xml:space="preserve">__________________ </w:t>
      </w:r>
      <w:proofErr w:type="spellStart"/>
      <w:r>
        <w:rPr>
          <w:rFonts w:cs="Arial"/>
        </w:rPr>
        <w:t>Н.И.Маньков</w:t>
      </w:r>
      <w:proofErr w:type="spellEnd"/>
    </w:p>
    <w:p w14:paraId="68F73F02" w14:textId="77777777" w:rsidR="005327CC" w:rsidRDefault="005327CC" w:rsidP="005327C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__________________ </w:t>
      </w:r>
      <w:proofErr w:type="spellStart"/>
      <w:r>
        <w:rPr>
          <w:rFonts w:cs="Arial"/>
        </w:rPr>
        <w:t>Ю.Г.Авдеева</w:t>
      </w:r>
      <w:proofErr w:type="spellEnd"/>
    </w:p>
    <w:p w14:paraId="2ECCAB4E" w14:textId="77777777" w:rsidR="00E14C05" w:rsidRPr="00E14C05" w:rsidRDefault="00E14C05" w:rsidP="00E14C05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sectPr w:rsidR="00E14C05" w:rsidRPr="00E14C05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A7AD3" w14:textId="77777777" w:rsidR="00C517C2" w:rsidRDefault="00C517C2" w:rsidP="008641D1">
      <w:r>
        <w:separator/>
      </w:r>
    </w:p>
  </w:endnote>
  <w:endnote w:type="continuationSeparator" w:id="0">
    <w:p w14:paraId="47221CB0" w14:textId="77777777" w:rsidR="00C517C2" w:rsidRDefault="00C517C2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5E815" w14:textId="77777777" w:rsidR="00C517C2" w:rsidRDefault="00C517C2" w:rsidP="008641D1">
      <w:r>
        <w:separator/>
      </w:r>
    </w:p>
  </w:footnote>
  <w:footnote w:type="continuationSeparator" w:id="0">
    <w:p w14:paraId="34673094" w14:textId="77777777" w:rsidR="00C517C2" w:rsidRDefault="00C517C2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230"/>
    <w:rsid w:val="0003241B"/>
    <w:rsid w:val="00035206"/>
    <w:rsid w:val="00062C2D"/>
    <w:rsid w:val="000676C7"/>
    <w:rsid w:val="000744C8"/>
    <w:rsid w:val="00090734"/>
    <w:rsid w:val="000C5D86"/>
    <w:rsid w:val="00103BE5"/>
    <w:rsid w:val="00116CBF"/>
    <w:rsid w:val="00130B0B"/>
    <w:rsid w:val="00136005"/>
    <w:rsid w:val="001401C1"/>
    <w:rsid w:val="001434E4"/>
    <w:rsid w:val="0015285E"/>
    <w:rsid w:val="0015384A"/>
    <w:rsid w:val="00194803"/>
    <w:rsid w:val="001B3887"/>
    <w:rsid w:val="001B4E46"/>
    <w:rsid w:val="001D4D71"/>
    <w:rsid w:val="001D61C7"/>
    <w:rsid w:val="002057D4"/>
    <w:rsid w:val="00220330"/>
    <w:rsid w:val="00222A93"/>
    <w:rsid w:val="00241D69"/>
    <w:rsid w:val="00244750"/>
    <w:rsid w:val="00262290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230F"/>
    <w:rsid w:val="003D4698"/>
    <w:rsid w:val="00401C32"/>
    <w:rsid w:val="004102B3"/>
    <w:rsid w:val="00424ACE"/>
    <w:rsid w:val="004257B1"/>
    <w:rsid w:val="00431B43"/>
    <w:rsid w:val="004963FE"/>
    <w:rsid w:val="0049766E"/>
    <w:rsid w:val="004C0CED"/>
    <w:rsid w:val="004D33EF"/>
    <w:rsid w:val="004D6E35"/>
    <w:rsid w:val="00510DD3"/>
    <w:rsid w:val="005327CC"/>
    <w:rsid w:val="00535A29"/>
    <w:rsid w:val="005419AF"/>
    <w:rsid w:val="005534A6"/>
    <w:rsid w:val="0056582D"/>
    <w:rsid w:val="0057645E"/>
    <w:rsid w:val="00580F19"/>
    <w:rsid w:val="0058208A"/>
    <w:rsid w:val="005821B9"/>
    <w:rsid w:val="00591067"/>
    <w:rsid w:val="0059240A"/>
    <w:rsid w:val="005968F2"/>
    <w:rsid w:val="005B58F1"/>
    <w:rsid w:val="005C46D0"/>
    <w:rsid w:val="005D3476"/>
    <w:rsid w:val="005D58F1"/>
    <w:rsid w:val="005D5ED8"/>
    <w:rsid w:val="005F2082"/>
    <w:rsid w:val="00620CA2"/>
    <w:rsid w:val="00641B83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45947"/>
    <w:rsid w:val="0075668B"/>
    <w:rsid w:val="00771DDF"/>
    <w:rsid w:val="00776B96"/>
    <w:rsid w:val="00787DC6"/>
    <w:rsid w:val="0079145C"/>
    <w:rsid w:val="007A0421"/>
    <w:rsid w:val="007B7394"/>
    <w:rsid w:val="007C3A35"/>
    <w:rsid w:val="007D2F76"/>
    <w:rsid w:val="007F1E00"/>
    <w:rsid w:val="00821DD5"/>
    <w:rsid w:val="008261BB"/>
    <w:rsid w:val="00830F10"/>
    <w:rsid w:val="00853D0C"/>
    <w:rsid w:val="008641D1"/>
    <w:rsid w:val="008A6DFD"/>
    <w:rsid w:val="008B5250"/>
    <w:rsid w:val="008C2312"/>
    <w:rsid w:val="008C39D9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62460"/>
    <w:rsid w:val="00974B18"/>
    <w:rsid w:val="009B0A13"/>
    <w:rsid w:val="009B1ED2"/>
    <w:rsid w:val="009D257F"/>
    <w:rsid w:val="009E60D0"/>
    <w:rsid w:val="009F7342"/>
    <w:rsid w:val="00A147A1"/>
    <w:rsid w:val="00A231E6"/>
    <w:rsid w:val="00A53C1F"/>
    <w:rsid w:val="00A8187E"/>
    <w:rsid w:val="00A95632"/>
    <w:rsid w:val="00AA7AA7"/>
    <w:rsid w:val="00AC644C"/>
    <w:rsid w:val="00B0224D"/>
    <w:rsid w:val="00B13F94"/>
    <w:rsid w:val="00B21871"/>
    <w:rsid w:val="00B441B8"/>
    <w:rsid w:val="00B516C3"/>
    <w:rsid w:val="00B51B7B"/>
    <w:rsid w:val="00B529C1"/>
    <w:rsid w:val="00B64950"/>
    <w:rsid w:val="00B66DC9"/>
    <w:rsid w:val="00B96CFF"/>
    <w:rsid w:val="00BC44D8"/>
    <w:rsid w:val="00BE3B62"/>
    <w:rsid w:val="00BE6238"/>
    <w:rsid w:val="00BE723B"/>
    <w:rsid w:val="00C03C55"/>
    <w:rsid w:val="00C102F9"/>
    <w:rsid w:val="00C131F6"/>
    <w:rsid w:val="00C1443A"/>
    <w:rsid w:val="00C15231"/>
    <w:rsid w:val="00C517C2"/>
    <w:rsid w:val="00C634C0"/>
    <w:rsid w:val="00C9256D"/>
    <w:rsid w:val="00C95591"/>
    <w:rsid w:val="00CA03A5"/>
    <w:rsid w:val="00CA31B1"/>
    <w:rsid w:val="00CB01F1"/>
    <w:rsid w:val="00CC63A8"/>
    <w:rsid w:val="00D22B0E"/>
    <w:rsid w:val="00D260D1"/>
    <w:rsid w:val="00D31AD6"/>
    <w:rsid w:val="00D6720C"/>
    <w:rsid w:val="00DA6E81"/>
    <w:rsid w:val="00DE2504"/>
    <w:rsid w:val="00E14C05"/>
    <w:rsid w:val="00E4267A"/>
    <w:rsid w:val="00E53085"/>
    <w:rsid w:val="00E66664"/>
    <w:rsid w:val="00E81DB3"/>
    <w:rsid w:val="00E84438"/>
    <w:rsid w:val="00EA1593"/>
    <w:rsid w:val="00EB7AB0"/>
    <w:rsid w:val="00EC2730"/>
    <w:rsid w:val="00ED1CAC"/>
    <w:rsid w:val="00EF2F7D"/>
    <w:rsid w:val="00F04DAD"/>
    <w:rsid w:val="00F13EAC"/>
    <w:rsid w:val="00F14DA1"/>
    <w:rsid w:val="00F22C42"/>
    <w:rsid w:val="00F53DA1"/>
    <w:rsid w:val="00F81736"/>
    <w:rsid w:val="00F8743E"/>
    <w:rsid w:val="00FA2D2B"/>
    <w:rsid w:val="00FD07F2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B969"/>
  <w15:docId w15:val="{A5FD4297-8467-446E-9A74-67745E49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89932/efc14603fa156efaa4436376ef8280379649af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932/efc14603fa156efaa4436376ef8280379649af7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1137/27650359c98f25ee0dd36771b5c50565552b6eb3/" TargetMode="External"/><Relationship Id="rId14" Type="http://schemas.openxmlformats.org/officeDocument/2006/relationships/hyperlink" Target="http://www.consultant.ru/document/cons_doc_LAW_381472/59976b7c4e33c250710dc861a0190f08256be9f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A11A-ABC2-42DB-8F82-CF218E0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213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8611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28</cp:revision>
  <cp:lastPrinted>2022-06-07T06:40:00Z</cp:lastPrinted>
  <dcterms:created xsi:type="dcterms:W3CDTF">2022-05-23T08:32:00Z</dcterms:created>
  <dcterms:modified xsi:type="dcterms:W3CDTF">2022-06-07T06:53:00Z</dcterms:modified>
</cp:coreProperties>
</file>