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E4549" w14:textId="66D274CA" w:rsidR="00DD1A55" w:rsidRDefault="00643418" w:rsidP="00DD1A55">
      <w:pPr>
        <w:shd w:val="clear" w:color="auto" w:fill="FFFFFF"/>
        <w:ind w:left="72"/>
        <w:jc w:val="center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АДМИНИСТРАЦИЯ ЛАТНЕНСКОГО СЕЛЬСКОГО</w:t>
      </w:r>
      <w:r w:rsidR="00DD1A55">
        <w:rPr>
          <w:rFonts w:ascii="Times New Roman" w:hAnsi="Times New Roman"/>
          <w:spacing w:val="7"/>
          <w:sz w:val="28"/>
          <w:szCs w:val="28"/>
        </w:rPr>
        <w:t xml:space="preserve"> ПОСЕЛЕНИЯ </w:t>
      </w:r>
    </w:p>
    <w:p w14:paraId="58B50CA9" w14:textId="77777777" w:rsidR="00DD1A55" w:rsidRDefault="00DD1A55" w:rsidP="00DD1A55">
      <w:pPr>
        <w:shd w:val="clear" w:color="auto" w:fill="FFFFFF"/>
        <w:ind w:left="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СЕМИЛУКСКОГО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34B39513" w14:textId="77777777" w:rsidR="00DD1A55" w:rsidRDefault="00DD1A55" w:rsidP="00DD1A55">
      <w:pPr>
        <w:shd w:val="clear" w:color="auto" w:fill="FFFFFF"/>
        <w:ind w:left="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686AC008" w14:textId="77777777" w:rsidR="00DD1A55" w:rsidRDefault="00DD1A55" w:rsidP="00DD1A55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16DBADE2" w14:textId="3847BF5D" w:rsidR="001A7195" w:rsidRPr="00C554AF" w:rsidRDefault="001A7195" w:rsidP="002B3391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00DCBED" w14:textId="77777777" w:rsidR="00DD1A55" w:rsidRDefault="00DD1A55" w:rsidP="00C554AF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50ACDAA8" w14:textId="77777777" w:rsidR="00DD1A55" w:rsidRDefault="00DD1A55" w:rsidP="00C554AF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AA62B7" w14:textId="2C54EA4A" w:rsidR="001A7195" w:rsidRPr="00C554AF" w:rsidRDefault="00C554AF" w:rsidP="00C554A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РАСПОРЯЖЕНИЕ</w:t>
      </w:r>
    </w:p>
    <w:p w14:paraId="1799AF05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7DDC108E" w14:textId="7A5CCABA" w:rsidR="001A7195" w:rsidRPr="00C554AF" w:rsidRDefault="00C554AF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о</w:t>
      </w:r>
      <w:r w:rsidR="001A7195" w:rsidRPr="00C554AF">
        <w:rPr>
          <w:rFonts w:ascii="Times New Roman" w:hAnsi="Times New Roman"/>
          <w:sz w:val="28"/>
          <w:szCs w:val="28"/>
        </w:rPr>
        <w:t xml:space="preserve">т </w:t>
      </w:r>
      <w:r w:rsidR="00643418">
        <w:rPr>
          <w:rFonts w:ascii="Times New Roman" w:hAnsi="Times New Roman"/>
          <w:sz w:val="28"/>
          <w:szCs w:val="28"/>
        </w:rPr>
        <w:t>14 ноября 2024</w:t>
      </w:r>
      <w:r w:rsidR="004A32F4" w:rsidRPr="00C554AF">
        <w:rPr>
          <w:rFonts w:ascii="Times New Roman" w:hAnsi="Times New Roman"/>
          <w:sz w:val="28"/>
          <w:szCs w:val="28"/>
        </w:rPr>
        <w:t xml:space="preserve"> года № </w:t>
      </w:r>
      <w:r w:rsidR="00643418">
        <w:rPr>
          <w:rFonts w:ascii="Times New Roman" w:hAnsi="Times New Roman"/>
          <w:sz w:val="28"/>
          <w:szCs w:val="28"/>
        </w:rPr>
        <w:t>60-од</w:t>
      </w:r>
    </w:p>
    <w:p w14:paraId="7E740B32" w14:textId="32D76790" w:rsidR="001A7195" w:rsidRDefault="00C554AF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с.</w:t>
      </w:r>
      <w:r w:rsidR="00AF4C64">
        <w:rPr>
          <w:rFonts w:ascii="Times New Roman" w:hAnsi="Times New Roman"/>
          <w:sz w:val="28"/>
          <w:szCs w:val="28"/>
        </w:rPr>
        <w:t xml:space="preserve"> Латное</w:t>
      </w:r>
    </w:p>
    <w:p w14:paraId="0CACD4A9" w14:textId="5D670699" w:rsidR="00643418" w:rsidRDefault="00643418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5475060E" w14:textId="54DA387B" w:rsidR="00643418" w:rsidRDefault="00643418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6690A592" w14:textId="77777777" w:rsidR="00643418" w:rsidRPr="00E17F9E" w:rsidRDefault="00643418" w:rsidP="00643418">
      <w:pPr>
        <w:ind w:right="2834"/>
        <w:rPr>
          <w:rFonts w:eastAsia="Calibri" w:cs="Arial"/>
          <w:b/>
        </w:rPr>
      </w:pPr>
      <w:r w:rsidRPr="00E17F9E">
        <w:rPr>
          <w:rFonts w:eastAsia="Calibri" w:cs="Arial"/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r>
        <w:rPr>
          <w:rFonts w:eastAsia="Calibri" w:cs="Arial"/>
          <w:b/>
        </w:rPr>
        <w:t>Латненского</w:t>
      </w:r>
      <w:r w:rsidRPr="00E17F9E">
        <w:rPr>
          <w:rFonts w:eastAsia="Calibri" w:cs="Arial"/>
          <w:b/>
        </w:rPr>
        <w:t xml:space="preserve"> сельского поселения Семилукского муниципального района Воронежской области на </w:t>
      </w:r>
      <w:r>
        <w:rPr>
          <w:rFonts w:eastAsia="Calibri" w:cs="Arial"/>
          <w:b/>
        </w:rPr>
        <w:t>2025</w:t>
      </w:r>
      <w:r w:rsidRPr="00E17F9E">
        <w:rPr>
          <w:rFonts w:eastAsia="Calibri" w:cs="Arial"/>
          <w:b/>
        </w:rPr>
        <w:t xml:space="preserve"> год</w:t>
      </w:r>
    </w:p>
    <w:p w14:paraId="562CC7FA" w14:textId="77777777" w:rsidR="00643418" w:rsidRPr="00E17F9E" w:rsidRDefault="00643418" w:rsidP="00643418">
      <w:pPr>
        <w:tabs>
          <w:tab w:val="left" w:pos="284"/>
        </w:tabs>
        <w:rPr>
          <w:rFonts w:eastAsia="Calibri" w:cs="Arial"/>
        </w:rPr>
      </w:pPr>
    </w:p>
    <w:p w14:paraId="0F0097EB" w14:textId="77777777" w:rsidR="00643418" w:rsidRPr="00E17F9E" w:rsidRDefault="00643418" w:rsidP="00643418">
      <w:pPr>
        <w:tabs>
          <w:tab w:val="left" w:pos="284"/>
        </w:tabs>
        <w:ind w:firstLine="680"/>
        <w:rPr>
          <w:rFonts w:eastAsia="Calibri" w:cs="Arial"/>
        </w:rPr>
      </w:pPr>
      <w:r w:rsidRPr="00E17F9E">
        <w:rPr>
          <w:rFonts w:eastAsia="Calibri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17F9E">
        <w:rPr>
          <w:rFonts w:cs="Arial"/>
        </w:rPr>
        <w:t xml:space="preserve"> </w:t>
      </w:r>
      <w:r w:rsidRPr="00E17F9E">
        <w:rPr>
          <w:rFonts w:eastAsia="Calibri" w:cs="Arial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7F9E">
        <w:rPr>
          <w:rFonts w:eastAsia="Calibri" w:cs="Arial"/>
          <w:b/>
        </w:rPr>
        <w:t>:</w:t>
      </w:r>
    </w:p>
    <w:p w14:paraId="24D0BA89" w14:textId="77777777" w:rsidR="00643418" w:rsidRPr="00E17F9E" w:rsidRDefault="00643418" w:rsidP="00643418">
      <w:pPr>
        <w:widowControl w:val="0"/>
        <w:tabs>
          <w:tab w:val="left" w:pos="993"/>
          <w:tab w:val="left" w:pos="1134"/>
        </w:tabs>
        <w:autoSpaceDE w:val="0"/>
        <w:autoSpaceDN w:val="0"/>
        <w:ind w:firstLine="680"/>
        <w:rPr>
          <w:rFonts w:eastAsia="Calibri" w:cs="Arial"/>
        </w:rPr>
      </w:pPr>
      <w:r w:rsidRPr="00E17F9E">
        <w:rPr>
          <w:rFonts w:eastAsia="Calibri" w:cs="Arial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E17F9E">
        <w:rPr>
          <w:rFonts w:eastAsia="Calibri" w:cs="Arial"/>
          <w:spacing w:val="2"/>
        </w:rPr>
        <w:t xml:space="preserve">на автомобильном транспорте и в дорожной деятельности </w:t>
      </w:r>
      <w:r>
        <w:rPr>
          <w:rFonts w:eastAsia="Calibri" w:cs="Arial"/>
          <w:spacing w:val="2"/>
        </w:rPr>
        <w:t>Латненского</w:t>
      </w:r>
      <w:r w:rsidRPr="00E17F9E">
        <w:rPr>
          <w:rFonts w:eastAsia="Calibri" w:cs="Arial"/>
          <w:spacing w:val="2"/>
        </w:rPr>
        <w:t xml:space="preserve"> сельского поселения Семилукского муниципального района Воронежской об</w:t>
      </w:r>
      <w:r w:rsidRPr="00E17F9E">
        <w:rPr>
          <w:rFonts w:eastAsia="Calibri" w:cs="Arial"/>
        </w:rPr>
        <w:t xml:space="preserve">ласти на </w:t>
      </w:r>
      <w:r>
        <w:rPr>
          <w:rFonts w:eastAsia="Calibri" w:cs="Arial"/>
        </w:rPr>
        <w:t>2025</w:t>
      </w:r>
      <w:r w:rsidRPr="00E17F9E">
        <w:rPr>
          <w:rFonts w:eastAsia="Calibri" w:cs="Arial"/>
        </w:rPr>
        <w:t xml:space="preserve"> год. </w:t>
      </w:r>
    </w:p>
    <w:p w14:paraId="7690DB07" w14:textId="77777777" w:rsidR="00643418" w:rsidRPr="00E17F9E" w:rsidRDefault="00643418" w:rsidP="00643418">
      <w:pPr>
        <w:shd w:val="clear" w:color="auto" w:fill="FFFFFF"/>
        <w:ind w:firstLine="709"/>
        <w:rPr>
          <w:rFonts w:eastAsia="Calibri" w:cs="Arial"/>
          <w:color w:val="000000"/>
        </w:rPr>
      </w:pPr>
      <w:r w:rsidRPr="00E17F9E">
        <w:rPr>
          <w:rFonts w:eastAsia="Calibri" w:cs="Arial"/>
          <w:color w:val="000000"/>
        </w:rPr>
        <w:t xml:space="preserve">2. Разместить настоящее распоряжение на официальном сайте администрации </w:t>
      </w:r>
      <w:r>
        <w:rPr>
          <w:rFonts w:eastAsia="Calibri" w:cs="Arial"/>
          <w:spacing w:val="2"/>
        </w:rPr>
        <w:t>Латненского</w:t>
      </w:r>
      <w:r w:rsidRPr="00E17F9E">
        <w:rPr>
          <w:rFonts w:eastAsia="Calibri" w:cs="Arial"/>
          <w:color w:val="000000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2E2FA3C4" w14:textId="77777777" w:rsidR="00643418" w:rsidRPr="00E17F9E" w:rsidRDefault="00643418" w:rsidP="00643418">
      <w:pPr>
        <w:shd w:val="clear" w:color="auto" w:fill="FFFFFF"/>
        <w:ind w:firstLine="709"/>
        <w:rPr>
          <w:rFonts w:eastAsia="Calibri" w:cs="Arial"/>
          <w:color w:val="000000"/>
        </w:rPr>
      </w:pPr>
      <w:r w:rsidRPr="00E17F9E">
        <w:rPr>
          <w:rFonts w:eastAsia="Calibri" w:cs="Arial"/>
          <w:color w:val="000000"/>
        </w:rPr>
        <w:t>3. Контроль за исполнением настоящего распоряжения оставляю за собой.</w:t>
      </w:r>
    </w:p>
    <w:p w14:paraId="74AA525E" w14:textId="77777777" w:rsidR="00643418" w:rsidRDefault="00643418" w:rsidP="00643418">
      <w:pPr>
        <w:pStyle w:val="ae"/>
        <w:rPr>
          <w:rFonts w:ascii="Arial" w:hAnsi="Arial" w:cs="Arial"/>
          <w:sz w:val="24"/>
          <w:szCs w:val="24"/>
        </w:rPr>
      </w:pPr>
    </w:p>
    <w:p w14:paraId="4526DAE2" w14:textId="77777777" w:rsidR="00643418" w:rsidRDefault="00643418" w:rsidP="00643418">
      <w:pPr>
        <w:pStyle w:val="ae"/>
        <w:rPr>
          <w:rFonts w:ascii="Arial" w:hAnsi="Arial" w:cs="Arial"/>
          <w:sz w:val="24"/>
          <w:szCs w:val="24"/>
        </w:rPr>
      </w:pPr>
    </w:p>
    <w:p w14:paraId="7EA7D7F4" w14:textId="77777777" w:rsidR="00643418" w:rsidRDefault="00643418" w:rsidP="00643418">
      <w:pPr>
        <w:pStyle w:val="ae"/>
        <w:rPr>
          <w:rFonts w:ascii="Arial" w:hAnsi="Arial" w:cs="Arial"/>
          <w:sz w:val="24"/>
          <w:szCs w:val="24"/>
        </w:rPr>
      </w:pPr>
    </w:p>
    <w:p w14:paraId="0814B344" w14:textId="77777777" w:rsidR="00643418" w:rsidRDefault="00643418" w:rsidP="00643418">
      <w:pPr>
        <w:pStyle w:val="ae"/>
        <w:rPr>
          <w:rFonts w:ascii="Arial" w:hAnsi="Arial" w:cs="Arial"/>
          <w:sz w:val="24"/>
          <w:szCs w:val="24"/>
        </w:rPr>
      </w:pPr>
    </w:p>
    <w:p w14:paraId="1D2DE27D" w14:textId="2CD0A609" w:rsidR="00643418" w:rsidRPr="009A2460" w:rsidRDefault="00643418" w:rsidP="00643418">
      <w:pPr>
        <w:pStyle w:val="ae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Латненского</w:t>
      </w:r>
    </w:p>
    <w:p w14:paraId="0456A463" w14:textId="77777777" w:rsidR="00643418" w:rsidRPr="009A2460" w:rsidRDefault="00643418" w:rsidP="00643418">
      <w:pPr>
        <w:pStyle w:val="ae"/>
        <w:rPr>
          <w:rFonts w:ascii="Arial" w:eastAsia="SimSun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сельского поселения</w:t>
      </w:r>
      <w:r w:rsidRPr="009A2460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A2460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С.Д. Сазыкина</w:t>
      </w:r>
    </w:p>
    <w:p w14:paraId="0AED2EAD" w14:textId="77777777" w:rsidR="00643418" w:rsidRPr="009A2460" w:rsidRDefault="00643418" w:rsidP="00643418">
      <w:pPr>
        <w:widowControl w:val="0"/>
        <w:rPr>
          <w:rFonts w:cs="Arial"/>
        </w:rPr>
      </w:pPr>
    </w:p>
    <w:p w14:paraId="48246BFA" w14:textId="77777777" w:rsidR="00643418" w:rsidRDefault="00643418" w:rsidP="00643418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384F3A73" w14:textId="77777777" w:rsidR="00643418" w:rsidRPr="00E17F9E" w:rsidRDefault="00643418" w:rsidP="00643418">
      <w:pPr>
        <w:rPr>
          <w:rFonts w:cs="Arial"/>
          <w:color w:val="000000"/>
        </w:rPr>
      </w:pPr>
    </w:p>
    <w:p w14:paraId="52822571" w14:textId="77777777" w:rsidR="00643418" w:rsidRPr="00E17F9E" w:rsidRDefault="00643418" w:rsidP="00643418">
      <w:pPr>
        <w:jc w:val="right"/>
        <w:rPr>
          <w:rFonts w:cs="Arial"/>
          <w:color w:val="000000"/>
        </w:rPr>
      </w:pPr>
      <w:r w:rsidRPr="00E17F9E">
        <w:rPr>
          <w:rFonts w:cs="Arial"/>
          <w:color w:val="000000"/>
        </w:rPr>
        <w:t>Приложение</w:t>
      </w:r>
    </w:p>
    <w:p w14:paraId="65E34DD2" w14:textId="10E40C9A" w:rsidR="00643418" w:rsidRPr="00E17F9E" w:rsidRDefault="00643418" w:rsidP="00643418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</w:t>
      </w:r>
      <w:bookmarkStart w:id="0" w:name="_GoBack"/>
      <w:bookmarkEnd w:id="0"/>
      <w:r w:rsidRPr="00E17F9E">
        <w:rPr>
          <w:rFonts w:cs="Arial"/>
          <w:color w:val="000000"/>
        </w:rPr>
        <w:t>к распоряжению администрации</w:t>
      </w:r>
    </w:p>
    <w:p w14:paraId="5C2D4F19" w14:textId="0CAB9037" w:rsidR="00643418" w:rsidRPr="00E17F9E" w:rsidRDefault="00643418" w:rsidP="00643418">
      <w:pPr>
        <w:ind w:left="5103" w:firstLine="0"/>
        <w:rPr>
          <w:rFonts w:cs="Arial"/>
          <w:color w:val="000000"/>
        </w:rPr>
      </w:pPr>
      <w:r>
        <w:rPr>
          <w:rFonts w:eastAsia="Calibri" w:cs="Arial"/>
          <w:spacing w:val="2"/>
        </w:rPr>
        <w:t>Латненского</w:t>
      </w:r>
      <w:r w:rsidRPr="00E17F9E">
        <w:rPr>
          <w:rFonts w:cs="Arial"/>
          <w:color w:val="000000"/>
        </w:rPr>
        <w:t xml:space="preserve"> сельского поселения </w:t>
      </w:r>
      <w:r>
        <w:rPr>
          <w:rFonts w:cs="Arial"/>
          <w:color w:val="000000"/>
        </w:rPr>
        <w:t xml:space="preserve">           </w:t>
      </w:r>
      <w:r w:rsidRPr="00E17F9E">
        <w:rPr>
          <w:rFonts w:cs="Arial"/>
          <w:color w:val="000000"/>
        </w:rPr>
        <w:t>Семилукского муниципального района Воронежской области</w:t>
      </w:r>
    </w:p>
    <w:p w14:paraId="51405BCE" w14:textId="5A4C738B" w:rsidR="00643418" w:rsidRPr="00E17F9E" w:rsidRDefault="00643418" w:rsidP="00643418">
      <w:pPr>
        <w:ind w:left="5103"/>
        <w:rPr>
          <w:rFonts w:cs="Arial"/>
          <w:color w:val="000000"/>
        </w:rPr>
      </w:pPr>
      <w:r w:rsidRPr="00E17F9E">
        <w:rPr>
          <w:rFonts w:cs="Arial"/>
          <w:color w:val="000000"/>
        </w:rPr>
        <w:t xml:space="preserve">от </w:t>
      </w:r>
      <w:r>
        <w:rPr>
          <w:rFonts w:cs="Arial"/>
          <w:color w:val="000000"/>
        </w:rPr>
        <w:t xml:space="preserve">14 ноября 2024 г. </w:t>
      </w:r>
      <w:r w:rsidRPr="00E17F9E">
        <w:rPr>
          <w:rFonts w:cs="Arial"/>
          <w:color w:val="000000"/>
        </w:rPr>
        <w:t xml:space="preserve"> № </w:t>
      </w:r>
      <w:r>
        <w:rPr>
          <w:rFonts w:cs="Arial"/>
          <w:color w:val="000000"/>
        </w:rPr>
        <w:t>60-од</w:t>
      </w:r>
    </w:p>
    <w:p w14:paraId="2D0ED2FE" w14:textId="77777777" w:rsidR="00643418" w:rsidRPr="00E17F9E" w:rsidRDefault="00643418" w:rsidP="00643418">
      <w:pPr>
        <w:ind w:left="5670"/>
        <w:rPr>
          <w:rFonts w:cs="Arial"/>
          <w:color w:val="000000"/>
        </w:rPr>
      </w:pPr>
      <w:r w:rsidRPr="00E17F9E">
        <w:rPr>
          <w:rFonts w:cs="Arial"/>
          <w:color w:val="000000"/>
        </w:rPr>
        <w:t> </w:t>
      </w:r>
    </w:p>
    <w:p w14:paraId="2CC115FE" w14:textId="77777777" w:rsidR="00643418" w:rsidRPr="00E17F9E" w:rsidRDefault="00643418" w:rsidP="00643418">
      <w:pPr>
        <w:jc w:val="center"/>
        <w:rPr>
          <w:rFonts w:cs="Arial"/>
          <w:b/>
          <w:bCs/>
          <w:color w:val="000000"/>
        </w:rPr>
      </w:pPr>
      <w:r w:rsidRPr="00E17F9E">
        <w:rPr>
          <w:rFonts w:cs="Arial"/>
          <w:b/>
          <w:bCs/>
          <w:color w:val="000000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>
        <w:rPr>
          <w:rFonts w:cs="Arial"/>
          <w:b/>
          <w:bCs/>
          <w:color w:val="000000"/>
        </w:rPr>
        <w:t>Латненского</w:t>
      </w:r>
      <w:r w:rsidRPr="00E17F9E">
        <w:rPr>
          <w:rFonts w:cs="Arial"/>
          <w:b/>
          <w:bCs/>
          <w:color w:val="000000"/>
        </w:rPr>
        <w:t xml:space="preserve"> сельского поселения</w:t>
      </w:r>
      <w:r w:rsidRPr="00E17F9E">
        <w:rPr>
          <w:rFonts w:cs="Arial"/>
        </w:rPr>
        <w:t xml:space="preserve"> </w:t>
      </w:r>
      <w:r w:rsidRPr="00E17F9E">
        <w:rPr>
          <w:rFonts w:cs="Arial"/>
          <w:b/>
          <w:bCs/>
          <w:color w:val="000000"/>
        </w:rPr>
        <w:t xml:space="preserve">Семилукского муниципального района Воронежской области на </w:t>
      </w:r>
      <w:r>
        <w:rPr>
          <w:rFonts w:cs="Arial"/>
          <w:b/>
          <w:bCs/>
          <w:color w:val="000000"/>
        </w:rPr>
        <w:t>2025</w:t>
      </w:r>
      <w:r w:rsidRPr="00E17F9E">
        <w:rPr>
          <w:rFonts w:cs="Arial"/>
          <w:b/>
          <w:bCs/>
          <w:color w:val="000000"/>
        </w:rPr>
        <w:t xml:space="preserve"> год</w:t>
      </w:r>
    </w:p>
    <w:p w14:paraId="06758233" w14:textId="77777777" w:rsidR="00643418" w:rsidRPr="00E17F9E" w:rsidRDefault="00643418" w:rsidP="00643418">
      <w:pPr>
        <w:jc w:val="center"/>
        <w:rPr>
          <w:rFonts w:cs="Arial"/>
          <w:color w:val="000000"/>
        </w:rPr>
      </w:pPr>
    </w:p>
    <w:p w14:paraId="65109898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>
        <w:rPr>
          <w:rFonts w:eastAsia="Calibri" w:cs="Arial"/>
          <w:spacing w:val="2"/>
        </w:rPr>
        <w:t>Латненского</w:t>
      </w:r>
      <w:r w:rsidRPr="00E17F9E">
        <w:rPr>
          <w:rFonts w:cs="Arial"/>
          <w:color w:val="000000"/>
        </w:rPr>
        <w:t xml:space="preserve"> сельского поселения Семилукского муниципального района Воронежской области на </w:t>
      </w:r>
      <w:r>
        <w:rPr>
          <w:rFonts w:cs="Arial"/>
          <w:color w:val="000000"/>
        </w:rPr>
        <w:t>2025</w:t>
      </w:r>
      <w:r w:rsidRPr="00E17F9E">
        <w:rPr>
          <w:rFonts w:cs="Arial"/>
          <w:color w:val="000000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8BAF6A7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>
        <w:rPr>
          <w:rFonts w:eastAsia="Calibri" w:cs="Arial"/>
          <w:spacing w:val="2"/>
        </w:rPr>
        <w:t>Латненского</w:t>
      </w:r>
      <w:r w:rsidRPr="00E17F9E">
        <w:rPr>
          <w:rFonts w:cs="Arial"/>
          <w:color w:val="000000"/>
        </w:rPr>
        <w:t xml:space="preserve"> сельского поселения в границах населенных пунктов </w:t>
      </w:r>
      <w:r>
        <w:rPr>
          <w:rFonts w:eastAsia="Calibri" w:cs="Arial"/>
          <w:spacing w:val="2"/>
        </w:rPr>
        <w:t>Латненского</w:t>
      </w:r>
      <w:r w:rsidRPr="00E17F9E">
        <w:rPr>
          <w:rFonts w:cs="Arial"/>
          <w:color w:val="000000"/>
        </w:rPr>
        <w:t xml:space="preserve"> сельского поселения.</w:t>
      </w:r>
    </w:p>
    <w:p w14:paraId="4795530A" w14:textId="77777777" w:rsidR="00643418" w:rsidRPr="00E17F9E" w:rsidRDefault="00643418" w:rsidP="00643418">
      <w:pPr>
        <w:rPr>
          <w:rFonts w:cs="Arial"/>
          <w:color w:val="000000"/>
        </w:rPr>
      </w:pPr>
      <w:r w:rsidRPr="00E17F9E">
        <w:rPr>
          <w:rFonts w:cs="Arial"/>
          <w:b/>
          <w:bCs/>
          <w:color w:val="000000"/>
        </w:rPr>
        <w:t> </w:t>
      </w:r>
    </w:p>
    <w:p w14:paraId="469F6F77" w14:textId="77777777" w:rsidR="00643418" w:rsidRPr="00E17F9E" w:rsidRDefault="00643418" w:rsidP="00643418">
      <w:pPr>
        <w:jc w:val="center"/>
        <w:rPr>
          <w:rFonts w:cs="Arial"/>
          <w:color w:val="000000"/>
        </w:rPr>
      </w:pPr>
      <w:r w:rsidRPr="00E17F9E">
        <w:rPr>
          <w:rFonts w:cs="Arial"/>
          <w:b/>
          <w:bCs/>
          <w:color w:val="000000"/>
          <w:lang w:val="en-US"/>
        </w:rPr>
        <w:t>I</w:t>
      </w:r>
      <w:r w:rsidRPr="00E17F9E">
        <w:rPr>
          <w:rFonts w:cs="Arial"/>
          <w:b/>
          <w:bCs/>
          <w:color w:val="000000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D83F0FC" w14:textId="77777777" w:rsidR="00643418" w:rsidRPr="00E17F9E" w:rsidRDefault="00643418" w:rsidP="00643418">
      <w:pPr>
        <w:jc w:val="center"/>
        <w:rPr>
          <w:rFonts w:cs="Arial"/>
          <w:color w:val="000000"/>
        </w:rPr>
      </w:pPr>
      <w:r w:rsidRPr="00E17F9E">
        <w:rPr>
          <w:rFonts w:cs="Arial"/>
          <w:color w:val="000000"/>
        </w:rPr>
        <w:t> </w:t>
      </w:r>
    </w:p>
    <w:p w14:paraId="79C0DBB2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1.1. Вид муниципального контроля: муниципальный контроль  на автомобильном транспорте и в дорожном хозяйстве в границах населенных пунктов.</w:t>
      </w:r>
    </w:p>
    <w:p w14:paraId="76B92815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3843A78A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1) в области автомобильных дорог и дорожной деятельности, установленных в отношении автомобильных дорог:</w:t>
      </w:r>
    </w:p>
    <w:p w14:paraId="167F20FE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а) к эксплуатации объектов дорожного сервиса, размещенных</w:t>
      </w:r>
      <w:r w:rsidRPr="00E17F9E">
        <w:rPr>
          <w:rFonts w:cs="Arial"/>
          <w:color w:val="000000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14:paraId="26216B2B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б) к осуществлению работ по капитальному ремонту, ремонту</w:t>
      </w:r>
      <w:r w:rsidRPr="00E17F9E">
        <w:rPr>
          <w:rFonts w:cs="Arial"/>
          <w:color w:val="000000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B19219E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3E2B91CD" w14:textId="77777777" w:rsidR="00643418" w:rsidRPr="00E17F9E" w:rsidRDefault="00643418" w:rsidP="00643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885326D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cs="Arial"/>
          <w:color w:val="000000"/>
        </w:rPr>
        <w:t>4</w:t>
      </w:r>
      <w:r w:rsidRPr="00E17F9E">
        <w:rPr>
          <w:rFonts w:cs="Arial"/>
          <w:color w:val="000000"/>
        </w:rPr>
        <w:t xml:space="preserve"> году не проводились.</w:t>
      </w:r>
    </w:p>
    <w:p w14:paraId="18EC47FB" w14:textId="77777777" w:rsidR="00643418" w:rsidRPr="00E17F9E" w:rsidRDefault="00643418" w:rsidP="00643418">
      <w:pPr>
        <w:ind w:firstLine="709"/>
        <w:rPr>
          <w:rFonts w:cs="Arial"/>
          <w:spacing w:val="1"/>
        </w:rPr>
      </w:pPr>
      <w:r w:rsidRPr="00E17F9E">
        <w:rPr>
          <w:rFonts w:cs="Arial"/>
          <w:spacing w:val="1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E17F9E">
        <w:rPr>
          <w:rFonts w:cs="Arial"/>
        </w:rPr>
        <w:t xml:space="preserve"> </w:t>
      </w:r>
      <w:r w:rsidRPr="00E17F9E">
        <w:rPr>
          <w:rFonts w:cs="Arial"/>
          <w:spacing w:val="1"/>
        </w:rPr>
        <w:t xml:space="preserve">устранения причин, факторов и условий, способствующих указанным нарушениям, администрацией </w:t>
      </w:r>
      <w:r w:rsidRPr="00CE6D4F">
        <w:rPr>
          <w:rFonts w:eastAsia="Calibri" w:cs="Arial"/>
          <w:spacing w:val="2"/>
        </w:rPr>
        <w:t xml:space="preserve"> </w:t>
      </w:r>
      <w:r>
        <w:rPr>
          <w:rFonts w:eastAsia="Calibri" w:cs="Arial"/>
          <w:spacing w:val="2"/>
        </w:rPr>
        <w:t>Латненского</w:t>
      </w:r>
      <w:r w:rsidRPr="00E17F9E">
        <w:rPr>
          <w:rFonts w:cs="Arial"/>
          <w:spacing w:val="1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r>
        <w:rPr>
          <w:rFonts w:eastAsia="Calibri" w:cs="Arial"/>
          <w:spacing w:val="2"/>
        </w:rPr>
        <w:t>Латненского</w:t>
      </w:r>
      <w:r w:rsidRPr="00E17F9E">
        <w:rPr>
          <w:rFonts w:cs="Arial"/>
          <w:spacing w:val="1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</w:t>
      </w:r>
    </w:p>
    <w:p w14:paraId="3B922D7E" w14:textId="77777777" w:rsidR="00643418" w:rsidRPr="00E17F9E" w:rsidRDefault="00643418" w:rsidP="00643418">
      <w:pPr>
        <w:ind w:firstLine="709"/>
        <w:rPr>
          <w:rFonts w:cs="Arial"/>
        </w:rPr>
      </w:pPr>
      <w:r w:rsidRPr="00E17F9E">
        <w:rPr>
          <w:rFonts w:cs="Arial"/>
          <w:spacing w:val="1"/>
        </w:rPr>
        <w:t xml:space="preserve">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14:paraId="71E81549" w14:textId="77777777" w:rsidR="00643418" w:rsidRPr="00E17F9E" w:rsidRDefault="00643418" w:rsidP="00643418">
      <w:pPr>
        <w:rPr>
          <w:rFonts w:cs="Arial"/>
          <w:color w:val="000000"/>
        </w:rPr>
      </w:pPr>
    </w:p>
    <w:p w14:paraId="6F857B8A" w14:textId="77777777" w:rsidR="00643418" w:rsidRPr="00E17F9E" w:rsidRDefault="00643418" w:rsidP="00643418">
      <w:pPr>
        <w:jc w:val="center"/>
        <w:rPr>
          <w:rFonts w:cs="Arial"/>
          <w:color w:val="000000"/>
        </w:rPr>
      </w:pPr>
      <w:r w:rsidRPr="00E17F9E">
        <w:rPr>
          <w:rFonts w:cs="Arial"/>
          <w:b/>
          <w:bCs/>
          <w:color w:val="000000"/>
          <w:shd w:val="clear" w:color="auto" w:fill="FFFFFF"/>
          <w:lang w:val="en-US"/>
        </w:rPr>
        <w:t>II</w:t>
      </w:r>
      <w:r w:rsidRPr="00E17F9E">
        <w:rPr>
          <w:rFonts w:cs="Arial"/>
          <w:b/>
          <w:bCs/>
          <w:color w:val="000000"/>
          <w:shd w:val="clear" w:color="auto" w:fill="FFFFFF"/>
        </w:rPr>
        <w:t>. Цели и задачи реализации Программы</w:t>
      </w:r>
    </w:p>
    <w:p w14:paraId="6EE15E3B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 </w:t>
      </w:r>
    </w:p>
    <w:p w14:paraId="56E8FC70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2.1. Цели реализации Программы:</w:t>
      </w:r>
    </w:p>
    <w:p w14:paraId="43292A08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- стимулирование добросовестного соблюдения обязательных требований всеми контролируемыми лицами;</w:t>
      </w:r>
    </w:p>
    <w:p w14:paraId="1D3E4A7A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BBEE6D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9B6D012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55921C6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- снижение административной нагрузки на контролируемых лиц;</w:t>
      </w:r>
    </w:p>
    <w:p w14:paraId="37717D99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- снижение размера ущерба, причиняемого охраняемым законом ценностям.</w:t>
      </w:r>
    </w:p>
    <w:p w14:paraId="17EC3A2A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2.2. Задачи Программы:</w:t>
      </w:r>
    </w:p>
    <w:p w14:paraId="5C802018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- укрепление системы профилактики нарушений обязательных требований;</w:t>
      </w:r>
    </w:p>
    <w:p w14:paraId="3A5C1375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9634811" w14:textId="77777777" w:rsidR="00643418" w:rsidRPr="00E17F9E" w:rsidRDefault="00643418" w:rsidP="00643418">
      <w:pPr>
        <w:ind w:firstLine="709"/>
        <w:rPr>
          <w:rFonts w:cs="Arial"/>
          <w:color w:val="000000"/>
        </w:rPr>
      </w:pPr>
      <w:r w:rsidRPr="00E17F9E">
        <w:rPr>
          <w:rFonts w:cs="Arial"/>
          <w:color w:val="000000"/>
        </w:rPr>
        <w:t>- повышение правосознания и правовой культуры организаций и граждан в сфере рассматриваемых правоотношений.</w:t>
      </w:r>
    </w:p>
    <w:p w14:paraId="70D0A8D6" w14:textId="77777777" w:rsidR="00643418" w:rsidRPr="00E17F9E" w:rsidRDefault="00643418" w:rsidP="00643418">
      <w:pPr>
        <w:jc w:val="center"/>
        <w:rPr>
          <w:rFonts w:cs="Arial"/>
          <w:b/>
          <w:bCs/>
          <w:color w:val="000000"/>
          <w:shd w:val="clear" w:color="auto" w:fill="FFFFFF"/>
        </w:rPr>
      </w:pPr>
      <w:r w:rsidRPr="00E17F9E">
        <w:rPr>
          <w:rFonts w:cs="Arial"/>
          <w:b/>
          <w:bCs/>
          <w:color w:val="000000"/>
          <w:shd w:val="clear" w:color="auto" w:fill="FFFFFF"/>
        </w:rPr>
        <w:t> </w:t>
      </w:r>
    </w:p>
    <w:p w14:paraId="0FEA12E8" w14:textId="77777777" w:rsidR="00643418" w:rsidRPr="00E17F9E" w:rsidRDefault="00643418" w:rsidP="00643418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14:paraId="21E3F6D2" w14:textId="77777777" w:rsidR="00643418" w:rsidRPr="00E17F9E" w:rsidRDefault="00643418" w:rsidP="00643418">
      <w:pPr>
        <w:jc w:val="center"/>
        <w:rPr>
          <w:rFonts w:cs="Arial"/>
          <w:color w:val="000000"/>
        </w:rPr>
      </w:pPr>
      <w:r w:rsidRPr="00E17F9E">
        <w:rPr>
          <w:rFonts w:cs="Arial"/>
          <w:b/>
          <w:bCs/>
          <w:color w:val="000000"/>
          <w:shd w:val="clear" w:color="auto" w:fill="FFFFFF"/>
          <w:lang w:val="en-US"/>
        </w:rPr>
        <w:t>III</w:t>
      </w:r>
      <w:r w:rsidRPr="00E17F9E">
        <w:rPr>
          <w:rFonts w:cs="Arial"/>
          <w:b/>
          <w:bCs/>
          <w:color w:val="000000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41809408" w14:textId="77777777" w:rsidR="00643418" w:rsidRPr="00E17F9E" w:rsidRDefault="00643418" w:rsidP="00643418">
      <w:pPr>
        <w:jc w:val="center"/>
        <w:rPr>
          <w:rFonts w:cs="Arial"/>
          <w:color w:val="000000"/>
        </w:rPr>
      </w:pPr>
      <w:r w:rsidRPr="00E17F9E">
        <w:rPr>
          <w:rFonts w:cs="Arial"/>
          <w:b/>
          <w:bCs/>
          <w:color w:val="000000"/>
        </w:rPr>
        <w:t> </w:t>
      </w:r>
    </w:p>
    <w:p w14:paraId="7CBBC427" w14:textId="77777777" w:rsidR="00643418" w:rsidRPr="00E17F9E" w:rsidRDefault="00643418" w:rsidP="00643418">
      <w:pPr>
        <w:ind w:firstLine="709"/>
        <w:rPr>
          <w:rFonts w:cs="Arial"/>
        </w:rPr>
      </w:pPr>
      <w:r w:rsidRPr="00E17F9E">
        <w:rPr>
          <w:rFonts w:cs="Arial"/>
          <w:color w:val="000000"/>
        </w:rPr>
        <w:t> </w:t>
      </w:r>
      <w:r w:rsidRPr="00E17F9E">
        <w:rPr>
          <w:rFonts w:cs="Arial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r>
        <w:rPr>
          <w:rFonts w:eastAsia="Calibri" w:cs="Arial"/>
          <w:spacing w:val="2"/>
        </w:rPr>
        <w:t>Латненского</w:t>
      </w:r>
      <w:r>
        <w:rPr>
          <w:rFonts w:cs="Arial"/>
        </w:rPr>
        <w:t xml:space="preserve"> сельского</w:t>
      </w:r>
      <w:r w:rsidRPr="00E17F9E">
        <w:rPr>
          <w:rFonts w:cs="Arial"/>
        </w:rPr>
        <w:t xml:space="preserve"> поселения Семилукского муниципального района Воронежской области, </w:t>
      </w:r>
      <w:r w:rsidRPr="00E17F9E">
        <w:rPr>
          <w:rFonts w:cs="Arial"/>
        </w:rPr>
        <w:lastRenderedPageBreak/>
        <w:t xml:space="preserve">утвержденным решением Совета народных депутатов </w:t>
      </w:r>
      <w:r>
        <w:rPr>
          <w:rFonts w:eastAsia="Calibri" w:cs="Arial"/>
          <w:spacing w:val="2"/>
        </w:rPr>
        <w:t>Латненского</w:t>
      </w:r>
      <w:r w:rsidRPr="00E17F9E">
        <w:rPr>
          <w:rFonts w:cs="Arial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14:paraId="4A6116C9" w14:textId="77777777" w:rsidR="00643418" w:rsidRPr="00E17F9E" w:rsidRDefault="00643418" w:rsidP="00643418">
      <w:pPr>
        <w:ind w:firstLine="709"/>
        <w:rPr>
          <w:rFonts w:cs="Arial"/>
        </w:rPr>
      </w:pPr>
      <w:r w:rsidRPr="00E17F9E">
        <w:rPr>
          <w:rFonts w:cs="Arial"/>
        </w:rPr>
        <w:t>а) информирование;</w:t>
      </w:r>
    </w:p>
    <w:p w14:paraId="09B3F85C" w14:textId="77777777" w:rsidR="00643418" w:rsidRPr="00E17F9E" w:rsidRDefault="00643418" w:rsidP="00643418">
      <w:pPr>
        <w:ind w:firstLine="709"/>
        <w:rPr>
          <w:rFonts w:cs="Arial"/>
        </w:rPr>
      </w:pPr>
      <w:r w:rsidRPr="00E17F9E">
        <w:rPr>
          <w:rFonts w:cs="Arial"/>
        </w:rPr>
        <w:t>б) консультирование.</w:t>
      </w:r>
    </w:p>
    <w:p w14:paraId="584BA502" w14:textId="77777777" w:rsidR="00643418" w:rsidRPr="00E17F9E" w:rsidRDefault="00643418" w:rsidP="00643418">
      <w:pPr>
        <w:ind w:firstLine="709"/>
        <w:rPr>
          <w:rFonts w:cs="Arial"/>
        </w:rPr>
      </w:pPr>
      <w:r w:rsidRPr="00E17F9E">
        <w:rPr>
          <w:rFonts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906116B" w14:textId="77777777" w:rsidR="00643418" w:rsidRPr="00E17F9E" w:rsidRDefault="00643418" w:rsidP="00643418">
      <w:pPr>
        <w:jc w:val="center"/>
        <w:rPr>
          <w:rFonts w:cs="Arial"/>
          <w:color w:val="000000"/>
        </w:rPr>
      </w:pPr>
    </w:p>
    <w:p w14:paraId="28D731F4" w14:textId="77777777" w:rsidR="00643418" w:rsidRPr="00E17F9E" w:rsidRDefault="00643418" w:rsidP="00643418">
      <w:pPr>
        <w:jc w:val="center"/>
        <w:rPr>
          <w:rFonts w:cs="Arial"/>
          <w:color w:val="000000"/>
        </w:rPr>
      </w:pPr>
      <w:r w:rsidRPr="00E17F9E">
        <w:rPr>
          <w:rFonts w:cs="Arial"/>
          <w:b/>
          <w:bCs/>
          <w:color w:val="000000"/>
          <w:shd w:val="clear" w:color="auto" w:fill="FFFFFF"/>
        </w:rPr>
        <w:t>IV. Показатели результативности и эффективности Программы</w:t>
      </w:r>
    </w:p>
    <w:p w14:paraId="62A42FAF" w14:textId="77777777" w:rsidR="00643418" w:rsidRPr="00E17F9E" w:rsidRDefault="00643418" w:rsidP="00643418">
      <w:pPr>
        <w:rPr>
          <w:rFonts w:cs="Arial"/>
          <w:color w:val="000000"/>
        </w:rPr>
      </w:pPr>
      <w:r w:rsidRPr="00E17F9E">
        <w:rPr>
          <w:rFonts w:cs="Arial"/>
          <w:color w:val="000000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643418" w:rsidRPr="00E17F9E" w14:paraId="361AD3EA" w14:textId="77777777" w:rsidTr="007F73E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48CE" w14:textId="77777777" w:rsidR="00643418" w:rsidRPr="00E17F9E" w:rsidRDefault="00643418" w:rsidP="007F73E0">
            <w:pPr>
              <w:widowControl w:val="0"/>
              <w:suppressAutoHyphens/>
              <w:ind w:firstLine="709"/>
              <w:jc w:val="center"/>
              <w:rPr>
                <w:rFonts w:cs="Arial"/>
              </w:rPr>
            </w:pPr>
            <w:r w:rsidRPr="00E17F9E">
              <w:rPr>
                <w:rFonts w:cs="Arial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E6D3" w14:textId="77777777" w:rsidR="00643418" w:rsidRPr="00E17F9E" w:rsidRDefault="00643418" w:rsidP="007F73E0">
            <w:pPr>
              <w:widowControl w:val="0"/>
              <w:suppressAutoHyphens/>
              <w:ind w:firstLine="709"/>
              <w:jc w:val="center"/>
              <w:rPr>
                <w:rFonts w:cs="Arial"/>
              </w:rPr>
            </w:pPr>
            <w:r w:rsidRPr="00E17F9E">
              <w:rPr>
                <w:rFonts w:cs="Arial"/>
              </w:rPr>
              <w:t>Целевые значения</w:t>
            </w:r>
          </w:p>
        </w:tc>
      </w:tr>
      <w:tr w:rsidR="00643418" w:rsidRPr="00E17F9E" w14:paraId="11695332" w14:textId="77777777" w:rsidTr="007F73E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098BE" w14:textId="77777777" w:rsidR="00643418" w:rsidRPr="00E17F9E" w:rsidRDefault="00643418" w:rsidP="007F73E0">
            <w:pPr>
              <w:widowControl w:val="0"/>
              <w:suppressAutoHyphens/>
              <w:spacing w:after="160" w:line="256" w:lineRule="auto"/>
              <w:rPr>
                <w:rFonts w:eastAsia="Calibri" w:cs="Arial"/>
              </w:rPr>
            </w:pPr>
            <w:r w:rsidRPr="00E17F9E">
              <w:rPr>
                <w:rFonts w:eastAsia="Calibri" w:cs="Arial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779B" w14:textId="77777777" w:rsidR="00643418" w:rsidRPr="00E17F9E" w:rsidRDefault="00643418" w:rsidP="007F73E0">
            <w:pPr>
              <w:widowControl w:val="0"/>
              <w:suppressAutoHyphens/>
              <w:spacing w:after="160" w:line="256" w:lineRule="auto"/>
              <w:jc w:val="center"/>
              <w:rPr>
                <w:rFonts w:eastAsia="Calibri" w:cs="Arial"/>
              </w:rPr>
            </w:pPr>
            <w:r w:rsidRPr="00E17F9E">
              <w:rPr>
                <w:rFonts w:eastAsia="Calibri" w:cs="Arial"/>
              </w:rPr>
              <w:t>0%</w:t>
            </w:r>
          </w:p>
        </w:tc>
      </w:tr>
      <w:tr w:rsidR="00643418" w:rsidRPr="00E17F9E" w14:paraId="297C624B" w14:textId="77777777" w:rsidTr="007F73E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96F7F" w14:textId="77777777" w:rsidR="00643418" w:rsidRPr="00E17F9E" w:rsidRDefault="00643418" w:rsidP="007F73E0">
            <w:pPr>
              <w:widowControl w:val="0"/>
              <w:suppressAutoHyphens/>
              <w:spacing w:after="160" w:line="256" w:lineRule="auto"/>
              <w:rPr>
                <w:rFonts w:eastAsia="Calibri" w:cs="Arial"/>
              </w:rPr>
            </w:pPr>
            <w:r w:rsidRPr="00E17F9E">
              <w:rPr>
                <w:rFonts w:eastAsia="Calibri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15CE" w14:textId="77777777" w:rsidR="00643418" w:rsidRPr="00E17F9E" w:rsidRDefault="00643418" w:rsidP="007F73E0">
            <w:pPr>
              <w:widowControl w:val="0"/>
              <w:suppressAutoHyphens/>
              <w:spacing w:after="160" w:line="256" w:lineRule="auto"/>
              <w:jc w:val="center"/>
              <w:rPr>
                <w:rFonts w:eastAsia="Calibri" w:cs="Arial"/>
              </w:rPr>
            </w:pPr>
            <w:r w:rsidRPr="00E17F9E">
              <w:rPr>
                <w:rFonts w:eastAsia="Calibri" w:cs="Arial"/>
              </w:rPr>
              <w:t>100%</w:t>
            </w:r>
          </w:p>
        </w:tc>
      </w:tr>
      <w:tr w:rsidR="00643418" w:rsidRPr="00E17F9E" w14:paraId="4C892B4C" w14:textId="77777777" w:rsidTr="007F73E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A4A6" w14:textId="77777777" w:rsidR="00643418" w:rsidRPr="00E17F9E" w:rsidRDefault="00643418" w:rsidP="007F73E0">
            <w:pPr>
              <w:widowControl w:val="0"/>
              <w:suppressAutoHyphens/>
              <w:spacing w:after="160" w:line="256" w:lineRule="auto"/>
              <w:rPr>
                <w:rFonts w:eastAsia="Calibri" w:cs="Arial"/>
              </w:rPr>
            </w:pPr>
            <w:r w:rsidRPr="00E17F9E">
              <w:rPr>
                <w:rFonts w:eastAsia="Calibri" w:cs="Arial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04023" w14:textId="77777777" w:rsidR="00643418" w:rsidRPr="00E17F9E" w:rsidRDefault="00643418" w:rsidP="007F73E0">
            <w:pPr>
              <w:widowControl w:val="0"/>
              <w:suppressAutoHyphens/>
              <w:spacing w:after="160" w:line="256" w:lineRule="auto"/>
              <w:jc w:val="center"/>
              <w:rPr>
                <w:rFonts w:eastAsia="Calibri" w:cs="Arial"/>
              </w:rPr>
            </w:pPr>
            <w:r w:rsidRPr="00E17F9E">
              <w:rPr>
                <w:rFonts w:eastAsia="Calibri" w:cs="Arial"/>
              </w:rPr>
              <w:t>100 %</w:t>
            </w:r>
          </w:p>
        </w:tc>
      </w:tr>
    </w:tbl>
    <w:p w14:paraId="454EDF5F" w14:textId="77777777" w:rsidR="00643418" w:rsidRDefault="00643418" w:rsidP="00643418">
      <w:pPr>
        <w:rPr>
          <w:rFonts w:ascii="Times New Roman" w:hAnsi="Times New Roman"/>
          <w:sz w:val="28"/>
          <w:szCs w:val="28"/>
        </w:rPr>
      </w:pPr>
    </w:p>
    <w:p w14:paraId="7DDC1467" w14:textId="77777777" w:rsidR="00643418" w:rsidRDefault="00643418" w:rsidP="00643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F07ABE6" w14:textId="77777777" w:rsidR="00643418" w:rsidRPr="006C6A6E" w:rsidRDefault="00643418" w:rsidP="00643418">
      <w:pPr>
        <w:ind w:left="3969"/>
        <w:rPr>
          <w:rFonts w:cs="Arial"/>
        </w:rPr>
      </w:pPr>
      <w:r w:rsidRPr="006C6A6E">
        <w:rPr>
          <w:rFonts w:cs="Arial"/>
        </w:rPr>
        <w:lastRenderedPageBreak/>
        <w:t>Приложение к Программе</w:t>
      </w:r>
    </w:p>
    <w:p w14:paraId="645A99C1" w14:textId="77777777" w:rsidR="00643418" w:rsidRPr="006C6A6E" w:rsidRDefault="00643418" w:rsidP="00643418">
      <w:pPr>
        <w:ind w:left="3969"/>
        <w:rPr>
          <w:rFonts w:cs="Arial"/>
        </w:rPr>
      </w:pPr>
      <w:r w:rsidRPr="006C6A6E">
        <w:rPr>
          <w:rFonts w:cs="Arial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>
        <w:rPr>
          <w:rFonts w:eastAsia="Calibri" w:cs="Arial"/>
          <w:spacing w:val="2"/>
        </w:rPr>
        <w:t>Латненского</w:t>
      </w:r>
      <w:r w:rsidRPr="006C6A6E">
        <w:rPr>
          <w:rFonts w:cs="Arial"/>
        </w:rPr>
        <w:t xml:space="preserve"> сельского поселения Семилукского муниципального района Воронежской области на </w:t>
      </w:r>
      <w:r>
        <w:rPr>
          <w:rFonts w:cs="Arial"/>
        </w:rPr>
        <w:t>2025</w:t>
      </w:r>
      <w:r w:rsidRPr="006C6A6E">
        <w:rPr>
          <w:rFonts w:cs="Arial"/>
        </w:rPr>
        <w:t xml:space="preserve"> год</w:t>
      </w:r>
    </w:p>
    <w:p w14:paraId="02C95D0E" w14:textId="77777777" w:rsidR="00643418" w:rsidRPr="006C6A6E" w:rsidRDefault="00643418" w:rsidP="00643418">
      <w:pPr>
        <w:ind w:left="4536"/>
        <w:rPr>
          <w:rFonts w:cs="Arial"/>
        </w:rPr>
      </w:pPr>
    </w:p>
    <w:p w14:paraId="020390B2" w14:textId="77777777" w:rsidR="00643418" w:rsidRPr="006C6A6E" w:rsidRDefault="00643418" w:rsidP="00643418">
      <w:pPr>
        <w:jc w:val="center"/>
        <w:rPr>
          <w:rFonts w:cs="Arial"/>
        </w:rPr>
      </w:pPr>
      <w:r w:rsidRPr="006C6A6E">
        <w:rPr>
          <w:rFonts w:cs="Arial"/>
          <w:b/>
          <w:bCs/>
        </w:rPr>
        <w:t>Перечень профилактических мероприятий,</w:t>
      </w:r>
    </w:p>
    <w:p w14:paraId="5DD2AF64" w14:textId="77777777" w:rsidR="00643418" w:rsidRPr="006C6A6E" w:rsidRDefault="00643418" w:rsidP="00643418">
      <w:pPr>
        <w:jc w:val="center"/>
        <w:rPr>
          <w:rFonts w:cs="Arial"/>
          <w:b/>
          <w:bCs/>
        </w:rPr>
      </w:pPr>
      <w:r w:rsidRPr="006C6A6E">
        <w:rPr>
          <w:rFonts w:cs="Arial"/>
          <w:b/>
          <w:bCs/>
        </w:rPr>
        <w:t>сроки (периодичность) их проведения</w:t>
      </w:r>
    </w:p>
    <w:p w14:paraId="769F7F0A" w14:textId="77777777" w:rsidR="00643418" w:rsidRPr="006C6A6E" w:rsidRDefault="00643418" w:rsidP="00643418">
      <w:pPr>
        <w:jc w:val="center"/>
        <w:rPr>
          <w:rFonts w:cs="Arial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4297"/>
        <w:gridCol w:w="1984"/>
        <w:gridCol w:w="1525"/>
      </w:tblGrid>
      <w:tr w:rsidR="00643418" w:rsidRPr="006C6A6E" w14:paraId="291471A5" w14:textId="77777777" w:rsidTr="007F73E0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9486" w14:textId="77777777" w:rsidR="00643418" w:rsidRPr="006C6A6E" w:rsidRDefault="00643418" w:rsidP="007F73E0">
            <w:pPr>
              <w:jc w:val="center"/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B61E" w14:textId="77777777" w:rsidR="00643418" w:rsidRPr="006C6A6E" w:rsidRDefault="00643418" w:rsidP="007F73E0">
            <w:pPr>
              <w:jc w:val="center"/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E63C8" w14:textId="77777777" w:rsidR="00643418" w:rsidRPr="006C6A6E" w:rsidRDefault="00643418" w:rsidP="007F73E0">
            <w:pPr>
              <w:jc w:val="center"/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C30E" w14:textId="77777777" w:rsidR="00643418" w:rsidRPr="006C6A6E" w:rsidRDefault="00643418" w:rsidP="007F73E0">
            <w:pPr>
              <w:jc w:val="center"/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b/>
                <w:bCs/>
                <w:sz w:val="20"/>
                <w:szCs w:val="20"/>
              </w:rPr>
              <w:t>Должностные лица </w:t>
            </w:r>
            <w:r w:rsidRPr="006C6A6E">
              <w:rPr>
                <w:rFonts w:cs="Arial"/>
                <w:b/>
                <w:bCs/>
                <w:iCs/>
                <w:sz w:val="20"/>
                <w:szCs w:val="20"/>
              </w:rPr>
              <w:t>администрации</w:t>
            </w:r>
            <w:r w:rsidRPr="006C6A6E">
              <w:rPr>
                <w:rFonts w:cs="Arial"/>
                <w:b/>
                <w:bCs/>
                <w:sz w:val="20"/>
                <w:szCs w:val="20"/>
              </w:rPr>
              <w:t>, ответственные за реализацию мероприятия</w:t>
            </w:r>
          </w:p>
          <w:p w14:paraId="5545A9EE" w14:textId="77777777" w:rsidR="00643418" w:rsidRPr="006C6A6E" w:rsidRDefault="00643418" w:rsidP="007F73E0">
            <w:pPr>
              <w:jc w:val="center"/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F1FD" w14:textId="77777777" w:rsidR="00643418" w:rsidRPr="006C6A6E" w:rsidRDefault="00643418" w:rsidP="007F73E0">
            <w:pPr>
              <w:jc w:val="center"/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643418" w:rsidRPr="006C6A6E" w14:paraId="43E132BA" w14:textId="77777777" w:rsidTr="007F73E0">
        <w:trPr>
          <w:trHeight w:val="2818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8ECD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095E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Информирование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2C26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2D16ED8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2796216C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 xml:space="preserve">Администрация также вправе информировать население </w:t>
            </w:r>
            <w:r w:rsidRPr="00CE6D4F">
              <w:rPr>
                <w:rFonts w:eastAsia="Calibri" w:cs="Arial"/>
                <w:spacing w:val="2"/>
                <w:sz w:val="18"/>
                <w:szCs w:val="18"/>
              </w:rPr>
              <w:t>Латненского</w:t>
            </w:r>
            <w:r w:rsidRPr="006C6A6E">
              <w:rPr>
                <w:rFonts w:cs="Arial"/>
                <w:sz w:val="20"/>
                <w:szCs w:val="20"/>
              </w:rPr>
              <w:t xml:space="preserve">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CF49D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 xml:space="preserve">Глава </w:t>
            </w:r>
            <w:r w:rsidRPr="00CE6D4F">
              <w:rPr>
                <w:rFonts w:eastAsia="Calibri" w:cs="Arial"/>
                <w:spacing w:val="2"/>
                <w:sz w:val="18"/>
                <w:szCs w:val="18"/>
              </w:rPr>
              <w:t>Латненского</w:t>
            </w:r>
            <w:r w:rsidRPr="006C6A6E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  <w:p w14:paraId="4B9116B5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F845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В течение года</w:t>
            </w:r>
          </w:p>
        </w:tc>
      </w:tr>
      <w:tr w:rsidR="00643418" w:rsidRPr="006C6A6E" w14:paraId="17AFCCEC" w14:textId="77777777" w:rsidTr="007F73E0">
        <w:trPr>
          <w:trHeight w:val="168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E43C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A364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Консультирование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2C1D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</w:t>
            </w:r>
            <w:r w:rsidRPr="006C6A6E">
              <w:rPr>
                <w:rFonts w:cs="Arial"/>
                <w:sz w:val="20"/>
                <w:szCs w:val="20"/>
              </w:rPr>
              <w:lastRenderedPageBreak/>
              <w:t>превышать 15 минут.</w:t>
            </w:r>
          </w:p>
          <w:p w14:paraId="569D26E1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Личный прием граждан проводится главой</w:t>
            </w:r>
            <w:r>
              <w:rPr>
                <w:rFonts w:cs="Arial"/>
                <w:sz w:val="20"/>
                <w:szCs w:val="20"/>
              </w:rPr>
              <w:t xml:space="preserve"> администрации </w:t>
            </w:r>
            <w:r w:rsidRPr="006C6A6E">
              <w:rPr>
                <w:rFonts w:cs="Arial"/>
                <w:sz w:val="20"/>
                <w:szCs w:val="20"/>
              </w:rPr>
              <w:t xml:space="preserve"> </w:t>
            </w:r>
            <w:r w:rsidRPr="00CE6D4F">
              <w:rPr>
                <w:rFonts w:eastAsia="Calibri" w:cs="Arial"/>
                <w:spacing w:val="2"/>
                <w:sz w:val="18"/>
                <w:szCs w:val="18"/>
              </w:rPr>
              <w:t>Латненского</w:t>
            </w:r>
            <w:r w:rsidRPr="006C6A6E">
              <w:rPr>
                <w:rFonts w:cs="Arial"/>
                <w:sz w:val="20"/>
                <w:szCs w:val="20"/>
              </w:rPr>
              <w:t xml:space="preserve">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14:paraId="65E9777A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14:paraId="4899792F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1) организация и осуществление муниципального контроля на автомобильном транспорте;</w:t>
            </w:r>
          </w:p>
          <w:p w14:paraId="42CACF33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2) порядок осуществления контрольных мероприятий, установленных Положением о контроле;</w:t>
            </w:r>
          </w:p>
          <w:p w14:paraId="797BAA2C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183C413D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5A9F8053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340ACEB7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14:paraId="1DA8FECD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7743BA6A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7C535A55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14:paraId="24BD6963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1180D435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      </w:r>
            <w:r w:rsidRPr="006C6A6E">
              <w:rPr>
                <w:rFonts w:cs="Arial"/>
                <w:sz w:val="20"/>
                <w:szCs w:val="20"/>
              </w:rPr>
              <w:lastRenderedPageBreak/>
              <w:t>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1659B58C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14:paraId="0A96697F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14:paraId="4759D200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      </w:r>
            <w:r>
              <w:rPr>
                <w:rFonts w:cs="Arial"/>
                <w:sz w:val="20"/>
                <w:szCs w:val="20"/>
              </w:rPr>
              <w:t xml:space="preserve"> администрации</w:t>
            </w:r>
            <w:r w:rsidRPr="006C6A6E">
              <w:rPr>
                <w:rFonts w:cs="Arial"/>
                <w:sz w:val="20"/>
                <w:szCs w:val="20"/>
              </w:rPr>
              <w:t xml:space="preserve"> </w:t>
            </w:r>
            <w:r w:rsidRPr="00CE6D4F">
              <w:rPr>
                <w:rFonts w:eastAsia="Calibri" w:cs="Arial"/>
                <w:spacing w:val="2"/>
                <w:sz w:val="18"/>
                <w:szCs w:val="18"/>
              </w:rPr>
              <w:t>Латненского</w:t>
            </w:r>
            <w:r w:rsidRPr="006C6A6E">
              <w:rPr>
                <w:rFonts w:cs="Arial"/>
                <w:sz w:val="20"/>
                <w:szCs w:val="20"/>
              </w:rPr>
              <w:t xml:space="preserve">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31ED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lastRenderedPageBreak/>
              <w:t xml:space="preserve">Глава </w:t>
            </w:r>
            <w:r w:rsidRPr="00CE6D4F">
              <w:rPr>
                <w:rFonts w:eastAsia="Calibri" w:cs="Arial"/>
                <w:spacing w:val="2"/>
                <w:sz w:val="18"/>
                <w:szCs w:val="18"/>
              </w:rPr>
              <w:t>Латненского</w:t>
            </w:r>
            <w:r w:rsidRPr="006C6A6E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  <w:p w14:paraId="5CBA2876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2F20" w14:textId="77777777" w:rsidR="00643418" w:rsidRPr="006C6A6E" w:rsidRDefault="00643418" w:rsidP="007F73E0">
            <w:pPr>
              <w:rPr>
                <w:rFonts w:cs="Arial"/>
                <w:sz w:val="20"/>
                <w:szCs w:val="20"/>
              </w:rPr>
            </w:pPr>
            <w:r w:rsidRPr="006C6A6E">
              <w:rPr>
                <w:rFonts w:cs="Arial"/>
                <w:sz w:val="20"/>
                <w:szCs w:val="20"/>
              </w:rPr>
              <w:t>В течение года (при наличии оснований)</w:t>
            </w:r>
          </w:p>
        </w:tc>
      </w:tr>
    </w:tbl>
    <w:p w14:paraId="52B5AAB6" w14:textId="77777777" w:rsidR="00643418" w:rsidRPr="00C554AF" w:rsidRDefault="00643418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sectPr w:rsidR="00643418" w:rsidRPr="00C554AF" w:rsidSect="00643418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8CC1D" w14:textId="77777777" w:rsidR="00811B87" w:rsidRDefault="00811B87" w:rsidP="00752A22">
      <w:r>
        <w:separator/>
      </w:r>
    </w:p>
  </w:endnote>
  <w:endnote w:type="continuationSeparator" w:id="0">
    <w:p w14:paraId="553CF871" w14:textId="77777777" w:rsidR="00811B87" w:rsidRDefault="00811B87" w:rsidP="007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C2302" w14:textId="77777777" w:rsidR="00811B87" w:rsidRDefault="00811B87" w:rsidP="00752A22">
      <w:r>
        <w:separator/>
      </w:r>
    </w:p>
  </w:footnote>
  <w:footnote w:type="continuationSeparator" w:id="0">
    <w:p w14:paraId="2C810828" w14:textId="77777777" w:rsidR="00811B87" w:rsidRDefault="00811B87" w:rsidP="0075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0"/>
    <w:rsid w:val="00093FA7"/>
    <w:rsid w:val="000A2584"/>
    <w:rsid w:val="000F453F"/>
    <w:rsid w:val="00147CAE"/>
    <w:rsid w:val="00156C58"/>
    <w:rsid w:val="00164EEE"/>
    <w:rsid w:val="001A7195"/>
    <w:rsid w:val="00224ABD"/>
    <w:rsid w:val="002B3391"/>
    <w:rsid w:val="002E7FE2"/>
    <w:rsid w:val="00394344"/>
    <w:rsid w:val="003C1A4E"/>
    <w:rsid w:val="003F6A0C"/>
    <w:rsid w:val="00404D83"/>
    <w:rsid w:val="0046380F"/>
    <w:rsid w:val="004A32F4"/>
    <w:rsid w:val="004A38FC"/>
    <w:rsid w:val="00537882"/>
    <w:rsid w:val="005620B4"/>
    <w:rsid w:val="00643418"/>
    <w:rsid w:val="00643DD0"/>
    <w:rsid w:val="00726C6D"/>
    <w:rsid w:val="00752A22"/>
    <w:rsid w:val="00767EBA"/>
    <w:rsid w:val="007B5C8D"/>
    <w:rsid w:val="00800810"/>
    <w:rsid w:val="00811B87"/>
    <w:rsid w:val="00827EF5"/>
    <w:rsid w:val="008806A4"/>
    <w:rsid w:val="008A773E"/>
    <w:rsid w:val="009F7F64"/>
    <w:rsid w:val="00AF4C64"/>
    <w:rsid w:val="00B24491"/>
    <w:rsid w:val="00B37E2B"/>
    <w:rsid w:val="00C554AF"/>
    <w:rsid w:val="00C568A4"/>
    <w:rsid w:val="00D32A91"/>
    <w:rsid w:val="00D417DB"/>
    <w:rsid w:val="00DD1A55"/>
    <w:rsid w:val="00E814BB"/>
    <w:rsid w:val="00E96D44"/>
    <w:rsid w:val="00EE0FF1"/>
    <w:rsid w:val="00F64DC5"/>
    <w:rsid w:val="00F82A87"/>
    <w:rsid w:val="00F83505"/>
    <w:rsid w:val="00F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AE11"/>
  <w15:docId w15:val="{23D06DC9-4D2F-4424-A5EA-4506CD95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No Spacing"/>
    <w:uiPriority w:val="1"/>
    <w:qFormat/>
    <w:rsid w:val="006434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434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34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25</TotalTime>
  <Pages>7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21</cp:revision>
  <cp:lastPrinted>2024-11-14T11:54:00Z</cp:lastPrinted>
  <dcterms:created xsi:type="dcterms:W3CDTF">2021-12-20T13:39:00Z</dcterms:created>
  <dcterms:modified xsi:type="dcterms:W3CDTF">2024-11-14T11:55:00Z</dcterms:modified>
</cp:coreProperties>
</file>